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tbl>
      <w:tblPr>
        <w:tblpPr w:leftFromText="180" w:rightFromText="180" w:vertAnchor="text" w:tblpX="11164" w:tblpY="-1444"/>
        <w:tblOverlap w:val="nev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1091"/>
      </w:tblGrid>
      <w:tr>
        <w:trPr>
          <w:trHeight w:val="30"/>
        </w:trPr>
        <w:tc>
          <w:tcPr>
            <w:tcW w:w="1091" w:type="dxa"/>
          </w:tcPr>
          <w:p>
            <w:pPr>
              <w:jc w:val="both"/>
              <w:rPr>
                <w:rFonts w:ascii="宋体" w:cs="宋体" w:hAnsi="宋体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ascii="宋体" w:cs="宋体" w:hAnsi="宋体" w:hint="eastAsia"/>
          <w:sz w:val="24"/>
          <w:szCs w:val="24"/>
          <w:lang w:val="en-US" w:eastAsia="zh-CN"/>
        </w:rPr>
      </w:pPr>
      <w:r>
        <w:rPr>
          <w:rFonts w:ascii="宋体" w:cs="宋体" w:hAnsi="宋体" w:hint="eastAsia"/>
          <w:sz w:val="24"/>
          <w:szCs w:val="24"/>
          <w:lang w:val="en-US" w:eastAsia="zh-CN"/>
        </w:rPr>
        <w:t>附件：</w:t>
      </w:r>
    </w:p>
    <w:p>
      <w:pPr>
        <w:jc w:val="center"/>
        <w:rPr>
          <w:rFonts w:ascii="宋体" w:eastAsia="宋体" w:cs="宋体" w:hAnsi="宋体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ascii="宋体" w:cs="宋体" w:hAnsi="宋体" w:hint="eastAsia"/>
          <w:b/>
          <w:bCs/>
          <w:sz w:val="28"/>
          <w:szCs w:val="28"/>
          <w:lang w:val="en-US" w:eastAsia="zh-CN"/>
        </w:rPr>
        <w:t>曹县市场监督管理局强制注销公司登记决定送达公告企业名单</w:t>
      </w:r>
    </w:p>
    <w:tbl>
      <w:tblPr>
        <w:jc w:val="left"/>
        <w:tblInd w:w="93" w:type="dxa"/>
        <w:tblW w:w="10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576"/>
        <w:gridCol w:w="5736"/>
        <w:gridCol w:w="2506"/>
        <w:gridCol w:w="1423"/>
      </w:tblGrid>
      <w:tr>
        <w:trPr>
          <w:trHeight w:val="633"/>
        </w:trPr>
        <w:tc>
          <w:tcPr>
            <w:tcW w:w="576" w:type="dxa"/>
            <w:shd w:val="clear" w:color="auto" w:fill="BEBEBE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bookmarkEnd w:id="0"/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736" w:type="dxa"/>
            <w:shd w:val="clear" w:color="auto" w:fill="BEBEBE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2496" w:type="dxa"/>
            <w:shd w:val="clear" w:color="auto" w:fill="BEBEBE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423" w:type="dxa"/>
            <w:shd w:val="clear" w:color="auto" w:fill="BEBEBE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法定代表人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曹县祯琪工艺品有限责任公司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91371721MA3X11KQ0N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陈岩胜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曹县供销农资网络服务有限公司第489网络店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91371721MA3X0C2G9H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胡文强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曹县百奥废弃物处理设备有限公司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91371721MA3X1FEJ3J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王素英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曹县顺泰废旧物资回收有限公司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91371721MA3X1J3X9P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陈良鸿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曹县华盛置业有限公司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91371721MA3X1J1A8M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施楷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曹县供销农资网络服务有限公司第591网络店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91371721MA3X1HU48U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郭伟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菏泽市雄风气体有限公司庄寨分公司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91371721MA3X1HTY7X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庄和平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曹县益农农业发展有限公司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91371721MA3X1HM98Y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王明海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曹县供销农资网络服务有限公司第452网络店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91371721MA3X1GTKXF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李庆亮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曹县供销农资网络服务有限公司第429网络店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91371721MA3X1GJQ5W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马孝军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曹县供销农资网络服务有限公司第422网络店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91371721MA3X1CCG8Y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冯加云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曹县供销农资网络服务有限公司第505网络店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91371721MA3X0NX3XK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张显梅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曹县供销农资网络服务有限公司第402网络店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91371721MA3X1GE94K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司玉英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曹县供销农资网络服务有限公司第357网络店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91371721MA3X1C8W35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陈正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曹县傻子永亮科技开发有限公司仵楼分公司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91371721MA3X1C8P69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张玉平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曹县供销农资网络服务有限公司第678网络店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91371721MA3X1F9F9M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常振菊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曹县商都信息咨询服务有限公司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91371721MA3X1B550U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向丽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曹县逸仙洗浴有限公司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91371721MA3X0HN48P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刘立鑫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曹县供销农资网络服务有限公司第693网络店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91371721MA3X1HQ93G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仝清松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济南铁路经营集团有限公司曹县经营部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91371721MA3X19MH1P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何新旺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曹县大禹房地产开发有限公司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91371721MA3X1HB8X6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张增典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曹县龙亚酒业有限责任公司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91371721MA3X1HA087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潘崇亮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曹县供销农资网络服务有限公司第467网络店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91371721MA3X1H6J83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张高栋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曹县美思乐食品有限公司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91371721MA3X1GRX3K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李秀萍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山东宏泽工程开发有限公司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91371721MA3X1GD98A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王德福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曹县供销农资网络服务有限公司第573网络店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91371721MA3X1E5H7K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郭茂元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曹县邢二哥餐饮有限公司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91371721MA3X1E073G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邢志明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曹县供销农资网络服务有限公司第698网络店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91371721MA3X1FMT6U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宋永芝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曹县供销农资网络服务有限公司第070网络店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91371721MA3X1CMN9B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李瑞兰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曹县供销农资网络服务有限公司第407网络店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91371721MA3X1CCR88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王峰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曹县天慈农化种业有限公司普连集分公司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91371721MA3X1C9R9A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栗发义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曹县双健食品有限公司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91371721MA3X1EKP8C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韩令臣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曹县供销农资网络服务有限公司第571网络店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91371721MA3X1EHY2M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朱照芝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曹县神丰粮食购销有限公司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91371721MA3X1E6D0F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张会国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曹县供销农资网络服务有限公司第578网络店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91371721MA3X1B3664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陈文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曹县佳华纸业有限公司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91371721MA3X1AKF5X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吴雨莘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曹县安仁集粮食购销有限责任公司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91371721MA3X190G3M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张广亭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曹县供销农资网络服务有限公司第441网络店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91371721MA3X1DJX49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王进财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曹县供销农资网络服务有限公司第111网络店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91371721MA3X1CMM0E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张保连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曹县桃源粮食购销有限责任公司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91371721MA3X18L975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刘爱国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曹县供销农资网络服务有限公司第013网络店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91371721MA3X16813X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孟庆法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曹县供销农资网络服务有限公司第376网络店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91371721MA3X165M6T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王永果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菏泽德农农资超市有限公司曹县青固集店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91371721MA3X165E01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张福芹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曹县金辉废旧物资回收有限公司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91371721MA3X1B8N74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于伟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曹县供销农资网络服务有限公司第350网络店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91371721MA3X15XJ7U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朱坤强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山东省曹县聊华木业有限公司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91371721MA3X14M25G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汤振山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曹县供销农资网络服务有限公司第021网络店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91371721MA3X14H31E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沙德军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曹县供销农资网络服务有限公司第370网络店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91371721MA3X14GN95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陶正全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曹县华泰生化科技有限公司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91371721MA3X165C4B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李维亭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曹县供销农资网络服务有限公司第312网络店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91371721MA3X15JTXR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胡桂芝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曹县供销农资网络服务有限公司第332网络店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91371721MA3X15GL5X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李焕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曹县供销农资网络服务有限公司第032网络店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91371721MA3X121H9C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王智勇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曹县诚达建设劳务有限公司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91371721MA3X14C64E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陈斌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曹县粮食收储有限公司申楼分公司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91371721MA3X12JW6Y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李保德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曹县倪集粮食购销有限责任公司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91371721MA3X190E70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赵勇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曹县供销农资网络服务有限公司第030网络店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91371721MA3X11ED6H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陈沂海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曹县江河土石方工程有限公司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91371721MA3X1149XU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袁炳刚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曹县供销农资网络服务有限公司第115网络店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91371721MA3X11UB1R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马玉民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曹县华奉物资综合利用回收有限公司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91371721MA3X10G420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李洪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曹县山河葡萄酒业有限公司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91371721MA3X1BC98G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何培玉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菏泽市三和牧业有限公司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91371721MA3X11502L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李建国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曹县供销农资网络服务有限公司第179网络店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91371721MA3X113N8J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李守坤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曹县百通大世界商贸有限公司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91371721MA3X10BE2X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葛庆伟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曹县供销农资网络服务有限公司第177网络店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91371721MA3X109Y36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韩永兰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曹县供销农资网络服务有限公司第086网络店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91371721MA3X15R704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黄启运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曹县粮食收储有限公司侯集分公司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91371721MA3X15QE1Q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张建华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曹县印务有限责任公司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91371721MA3X16DG89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李玉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曹县供销农资网络服务有限公司第031网络店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91371721MA3X16D4XX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刘玉英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曹县供销农资网络服务有限公司第231网络店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91371721MA3X157J1C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周玉东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曹县粮食收储有限公司安仁集分公司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91371721MA3X15642B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张广亭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曹县供销农资网络服务有限公司第385网络店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91371721MA3X14CU0P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仝少杰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菏泽市三川农业生物科技有限公司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91371721MA3X12BQ63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祝双川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曹县供销农资网络服务有限公司第073网络店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91371721MA3X11UA3Y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马纪坤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曹县供销农资网络服务有限公司第038网络店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91371721MA3X11TA7M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袁正权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曹县供销农资网络服务有限公司第180网络店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91371721MA3X11AUXG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岳宗贵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曹县通汇装饰工程有限公司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91371721MA3X10BN6J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赵岩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曹县供销农资网络服务有限公司第178网络店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91371721MA3X109X5B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任银丽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曹县供销农资网络服务有限公司第499网络店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91371721MA3X0MPJ7M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刘忠全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曹县供销农资网络服务有限公司第488网络店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91371721MA3X0T6K3X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郭建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曹县三禾生物质新能源有限公司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91371721MA3X1K2567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徐松海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曹县华尔威化工科技有限公司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91371721MA3X1HWU3R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朱瑞保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曹县佳兴粮食仓储有限公司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91371721MA3X1HEK7E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李桂连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曹县诚信种业有限公司第一分公司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91371721MA3X1GQFX0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潘崇严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曹县供销农资网络服务有限公司第405网络店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91371721MA3X1GPJ66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赵长国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曹县供销农资网络服务有限公司第416网络店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91371721MA3X1GPE5Y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刘春记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曹县供销农资网络服务有限公司第449网络店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91371721MA3X1GNH7J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宋普生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曹县供销农资网络服务有限公司第711网络店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91371721MA3X1E8741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张博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曹县天泉酒水有限公司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91371721MA3X1DLW93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宗义春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曹县供销农资网络服务有限公司第216网络店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91371721MA3X1DHG20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韩广书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曹县供销农资网络服务有限公司第412网络店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91371721MA3X1CCH6R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高和平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曹县供销农资网络服务有限公司第557网络店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91371721MA3X19U2X1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付兴元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曹县供销农资网络服务有限公司第530网络店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91371721MA3X192N37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吕玉龙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曹县洪洲能源开发有限公司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91371721MA3X18U78X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徐松明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曹县供销农资网络服务有限公司第238网络站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91371721MA3X168D14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陈凤菊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曹县供销农资网络服务有限公司第010网络店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91371721MA3X168C39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郭世银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曹县供销农资网络服务有限公司第192网络店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91371721MA3X15K337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王合轩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曹县粮食收储有限公司楼庄分公司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91371721MA3X157H5P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朱玉臣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曹县德地得金诺农化有限公司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91371721MA3X154K09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高照金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菏泽德农农资超市有限公司曹县桃源店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91371721MA3X14RX0K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张福芹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曹县供销农资网络服务有限公司第325网络店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91371721MA3X126F47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周承安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曹县供销农资网络服务有限公司第343网络店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91371721MA3X11T80X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仵敏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曹县供销农资网络服务有限公司第342网络店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91371721MA3X11T055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晋本强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曹县展望农业科技有限公司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91371721MA3X11P77H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袁凤成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曹县供销农资网络服务有限公司第045网络店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91371721MA3X11HC7L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孔祥锋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曹县供销农资网络服务有限公司第090网络店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91371721MA3X11HB9R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赵东梅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曹县供销农资网络服务有限公司第226网络店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91371721MA3X10G18F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李本立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曹县供销农资网络服务有限公司第318网络店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91371721MA3X10ED31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孙怀银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曹县供销农资网络服务有限公司第272网络店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91371721MA3X10E82Q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吕付兴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曹县供销农资网络服务有限公司第262网络店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91371721MA3X10CQ7D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朱西民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曹县供销农资网络服务有限公司第040网络店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91371721MA3X107TX7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李贵友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曹县供销农资网络服务有限公司第464网络店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91371721MA3X1G538N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李银成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曹县供销农资网服务有限公司第300网络店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91371721MA3X1F5R1G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张文杰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曹县供销农资网络服务有限公司第015网络店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91371721MA3X15H0X9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郭衍景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曹县供销农资网络服务有限公司第269网络店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91371721MA3X156W11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高相钦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曹县供销农资网络服务有限公司第114网络店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91371721MA3X153F3Q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刘洪芝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曹县粮食收储有限公司砖庙分公司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91371721MA3X149148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朱兴玉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曹县强盛养殖有限公司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91371721MA3X1F7J9D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张伟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曹县砖庙粮食购销有限责任公司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91371721MA3X1DKD7P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刘学勇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曹县供销农资网络服务有限公司第568网络店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91371721MA3X1E6JXE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王万海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曹县古营集镇宏福种植有限公司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91371721MA3X1KJ2X6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杨占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曹县供销农资网络服务有限公司第246网络店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91371721MA3X1KG201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邵忠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曹县金地种植有限公司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91371721MA3X1KAF98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徐广荣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曹县常发种植有限公司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91371721MA3X1KAE0B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李继忠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曹县供销农资网络服务有限公司第271网络店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91371721MA3X11RK66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王恋记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曹县三鑫废旧金属回收有限公司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91371721MA3X1B4970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吕运明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山东中大动物胚胎工程中心（有限公司）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91371721MA3X1DJG5Y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于忠波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曹县祥顺粮食购销有限公司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91371721MA3X1EY88B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袁继珠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曹县供销农资网络服务有限公司第373网络店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91371721MA3X10QP8K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王洪星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曹县清宇饮料有限公司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91371721MA3X10F894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唐古军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曹县供销农资网络服务有限公司第587网络店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91371721MA3X1ECD9D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赵书仁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曹县供销农资网络服务有限公司第482网络店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91371721MA3X19LD21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孔祥海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曹县朱洪庙粮食购销有限责任公司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91371721MA3X19299C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刘俊岺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曹县业之峰装饰有限公司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91371721MA3X1B6D20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袁辉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曹县中原人力资源有限公司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91371721MA3X1B42XW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李红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曹县城关粮食购销有限责任公司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91371721MA3X18TL6F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孟令喜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曹县供销农资网络服务有限公司第518网络店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91371721MA3X1AE632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张波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曹县粮食收储有限公司庄砦分公司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91371721MA3X168M5Q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孙宝生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曹县鑫源肠衣有限公司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91371721MA3X1640XN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王福元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曹县供销农资网络服务有限公司第289网络店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91371721MA3X15LH4E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刘新运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山东菏泽金汇食品工业有限公司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91371721MA3X19LE0U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李友法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曹县繁荣皮业贸易有限公司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91371721MA3X192T28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马军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菏泽市新大新食品有限公司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91371721MA3X148W15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胡展勤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曹县供销农资网络服务有限公司第048网络店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91371721MA3X12820Q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张方玉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曹县供销农资网络服务有限公司第215网络店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91371721MA3X121G0F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袁蕊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曹县供销农资网络服务有限公司第211网络店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91371721MA3X11HQ1E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鲁继贤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曹县长隆草柳工艺品有限公司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91371721MA3X11A47L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吴治福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曹县供销农资网络服务有限公司第360网络店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91371721MA3X119671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赵体兰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曹县长泰通讯器材有限公司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91371721MA3X10WQ4Y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袁怀军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曹县王子工艺品有限公司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91371721MA3X10FE87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王磊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曹县永丰粮食购销有限公司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91371721MA3X10DQ3N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谢周军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菏泽福瑞德木业有限公司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91371721MA3X10CX49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朱风汉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曹县顺达热电有限公司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91371721MA3X15N325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曹广真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菏泽宏远房地产估价师事务所曹县分所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91371721MA3X15BG24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白光松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曹县物资服务有限公司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91371721MA3X159Y7N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朱庚玉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曹县粮食收储有限公司南李集分公司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91371721MA3X157P0E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任明忠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曹县宏达食品有限公司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91371721MA3X15RC1C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周火星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曹县供销农资网络服务有限公司第501网络店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91371721MA3X0MNU40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任凤涛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曹县供销农资网络服务有限公司第310网络店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91371721MA3X12K192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李爱超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山东省曹县诚成种业有限公司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91371721MA3X123Q5J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赵友忠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曹县供销农资网络服务有限公司第359网络店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91371721MA3X11WF76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范灯省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曹县供销农资网络服务有限公司第137网络店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91371721MA3X11EU5W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郑和彬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曹县供销农资网络服务有限公司第167网络店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91371721MA3X11A98W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刘青梅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曹县供销农资网络服务有限公司第164网络店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91371721MA3X10TE7J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张新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曹县供销农资网络服务有限公司第490网络店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91371721MA3X0RC10W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胡爱红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曹县常安运输有限公司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91371721MA3X0KLT8H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李华民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山东曹县同创益生科技发展有限公司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91371721MA3X1CP18X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王桂林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山东曹县安发实业有限公司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91371721MA3X1CME5N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张留安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盘锦乾丰文化传媒有限公司曹县分公司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91371721MA3X1J1N4M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刘磊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曹县供销农资网络服务有限公司第663网路店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91371721MA3X1HX399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袁建法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曹县供销农资网络服务有限公司第694网络店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91371721MA3X1HUH4W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王东平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曹县供销农资网络服务有限公司第496网络店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91371721MA3X0N6W5G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范留生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曹县供销农资网络服务有限公司第470网络店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91371721MA3X1H5M6A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刘爱华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曹县供销农资网络服务有限公司第481网络店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91371721MA3X1H5F9D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孔祥东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曹县嘉荣工贸有限公司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91371721MA3X1H2G8A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李祎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曹县永清建筑安装工程有限公司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91371721MA3X1GPQ33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王清轩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曹县供销农资网络服务有限公司第403网络店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91371721MA3X1GM79Q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王封玉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曹县供销农资网络服务有限公司第705网络店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91371721MA3X1G0364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邵玉花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曹县森盛木业有限公司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91371721MA3X1E8A9K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程尚超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山东省讯通电信工程有限公司菏泽分公司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91371721MA3X1E3C3N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张立星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曹县供销农资网络服务有限公司第221网络店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91371721MA3X1D7089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周钢全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曹县供销农资网络服务有限公司第057网络店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91371721MA3X1D1931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韩学起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曹县天旭装饰装璜有限公司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91371721MA3X1ADM8B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赵振祥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曹县供销农资网络服务有限公司第410网络店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91371721MA3X1CFE05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田德敏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菏泽伊凡伲家居用品有限公司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91371721MA3X1DJF74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胡培玲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曹县供销农资网络服务有限公司第551网络店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91371721MA3X1BCB46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任卫国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曹县供销农资网络服务有限公司第523网络店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91371721MA3X19Y092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赵广民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曹县供销农资网络服务有限公司第520网络店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91371721MA3X19P1X9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张蕊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曹县绿贝尔科技生物有限公司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91371721MA3X1AN44G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户红军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曹县郑圣德包装有限公司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91371721MA3X1AM487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郑中人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曹县海利得工艺品有限公司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91371721MA3X19GJX3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孙运福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曹县青岗集粮食购销有限责任公司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91371721MA3X19571J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李学运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曹县旭祥建筑工程有限公司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91371721MA3X18RH04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冯强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曹县供销农资网络服务有限公司第290网络店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91371721MA3X16EA5F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石凡喜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曹县供销农资网络服务有限公司第337网络店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91371721MA3X15B52Q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董劳军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曹县粮食收储有限公司龚楼分公司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91371721MA3X14YU0X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吴跃忠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菏泽市祥义昌保健用品有限公司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91371721MA3X0BR12P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邓祥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山东省曹县建安工程装饰有限公司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91371721MA3X15P19E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黄传刚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曹县鑫民种植有限公司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91371721MA3X1K3NXM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袁怀明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曹县腾云油棉加工有限公司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91371721MA3X15BK5G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徐广云</w:t>
            </w:r>
          </w:p>
        </w:tc>
      </w:tr>
      <w:tr>
        <w:trPr>
          <w:trHeight w:val="32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山东曹县风尚工艺品有限公司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91371721MA3X14XC7E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谢道旗</w:t>
            </w:r>
          </w:p>
        </w:tc>
      </w:tr>
      <w:tr>
        <w:trPr>
          <w:trHeight w:val="332"/>
        </w:trPr>
        <w:tc>
          <w:tcPr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曹县供销农资网络服务有限公司第299网络店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91371721MA3X14M33B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李本泉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曹县供销农资网络服务有限公司第206网络店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91371721MA3X14965G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刘自明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曹县供销农资网络服务有限公司第643网络店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91371721MA3X1HT095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孙若存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曹县供销农资网络服务有限公司第122网络店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91371721MA3X120Q6L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赵凌云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曹县供销农资网络服务有限公司第017网络店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91371721MA3X12F5XD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周广林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曹县供销农资网络服务有限公司第633网络店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91371721MA3X1KGQ7D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刘广福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曹县供销农资网络服务有限公司第311网络店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91371721MA3X126T92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段方连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曹县供销农资网络服务有限公司第268网络店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91371721MA3X11QKXP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袁西海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曹县供销农资网络服务有限公司第260网络店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91371721MA3X11FKXL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袁颂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曹县永旭木业开发有限公司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91371721MA3X10H06X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李玉昌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菏泽佳宜木业有限公司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91371721MA3X10FG4W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周玉坤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山东省曹县鲁豫食品有限公司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91371721MA3X10BB8D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陈广才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曹县供销农资网络服务有限公司第322网络店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91371721MA3X10X088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刘坤勇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曹县金大仓酒水有限公司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91371721MA3X11Y58A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李金颜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曹县供销农资网络服务有限公司第024网络店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91371721MA3X10JT6E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安普永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曹县德信医疗器械有限公司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91371721MA3X10HD2Y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高代成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曹县朱洪庙乡富兴种植有限公司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91371721MA3X1F631F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闫仕星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曹县磐石大药房有限公司配送中心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91371721MA3X1CUQ40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孟宪宇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曹县飞斯废旧物资回收有限公司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91371721MA3X0P692T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林茶花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曹县供销农资网络服务有限公司第538网络店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91371721MA3X0P2H2C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孙兰云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曹县供销农资网络服务有限公司第498网络店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91371721MA3X0NLH8X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马文新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曹县良信生化制品有限公司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91371721MA3X1DLU2C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张木良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曹县供销农资网络服务有限公司第411网络店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91371721MA3X1C6255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马智法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曹县粮食收储有限公司孙老家分公司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91371721MA3X14TB30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宋付省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曹县庄寨镇鑫源出租车服务有限公司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91371721MA3X1H0X40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张同香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曹县伟宇棉业购销有限公司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91371721MA3X1GWJ00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史成亮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曹县供销农资网络服务有限公司第091网络店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91371721MA3X16D58X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杜启华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曹县圣源贸易有限公司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91371721MA3X166H1W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杨万武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曹县供销农资网络服务有限公司第317网络店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91371721MA3X15XF4F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丁振文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曹县粮食收储有限公司青岗集分公司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91371721MA3X15TU1H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张佰超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曹县粮食收储有限公司邵庄分公司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91371721MA3X15QC53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刘洪升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曹县供销农资网络服务有限公司第338网络店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91371721MA3X15B79G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李贵芝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曹县供销农资网络服务有限公司第419网络店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91371721MA3X1GPG1L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高会谦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山东菏泽三梁食品有限公司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91371721MA3X15757H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梁旗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曹县粮食收储有限公司常乐集分公司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91371721MA3X14TDXJ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程渊普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曹县供销农资网络服务有限公司第009网络店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91371721MA3X12TK1K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李法忠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曹县百惠商贸有限公司第一分公司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91371721MA3X1ANE61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田秀英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曹县北环再生物资综合利用有限公司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91371721MA3X127T5B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武步林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曹县供销农资网络服务有限公司第204网络店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91371721MA3X12492F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王清领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山东省曹县德森伯咨询服务有限公司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91371721MA3X11WB4Q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李丽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曹县供销农资网络服务有限公司第142网络店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91371721MA3X10J680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伊广生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曹县申楼粮食购销有限责任公司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91371721MA3X18RX1K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李保德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山东省曹县安懋化工有限公司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91371721MA3X11F497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王玉华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曹县供销农资网络服务有限公司第243网络店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91371721MA3X11DE83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王东平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曹县供销农资网络服务有限公司第173网络店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91371721MA3X11A8XW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姚衍坤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曹县供销农资网络服务有限公司第242网络店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91371721MA3X11A047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孔凡明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曹县供销农资网络服务有限公司第366网络店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91371721MA3X11975U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徐保成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曹县供销农资网络服务有限公司第234网络店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91371721MA3X10QW5F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鲁保发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曹县供销农资网络服务有限公司第270网络店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91371721MA3X107X2N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王振明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曹县供销农资网络服务有限公司第494网络店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91371721MA3X0NTXXD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孟杰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山东曹县高科石油机械制造有限公司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91371721MA3X1EGJ3N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李军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曹县北方苗木有限公司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91371721MA3X18R95B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苗继国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曹县天地生化制品有限公司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91371721MA3X16DB71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滕德建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曹县供销农资网络服务有限公司第200网络店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91371721MA3X16A403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卢敬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曹县供销农资网络服务有限公司第696网络店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91371721MA3X1KLB6K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李作法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曹县供销农资网络服务有限公司第491网络店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91371721MA3X0P6Q17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苗继东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曹县供销农资网络服务有限公司第251网络店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91371721MA3X15M281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李彦臣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曹县粮食收储有限公司朱洪庙分公司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91371721MA3X15HE4A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郜瑞金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曹县供销农资网络服务有限公司第089网络店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91371721MA3X15H189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黄峰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山东曹县创亿贸易有限公司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91371721MA3X15DN2M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张崇路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曹县供销农资网络服务有限公司第724网络店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91371721MA3X1E2GXM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陈肖东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曹县艺林工艺有限公司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91371721MA3X1DMDX7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赵洪昌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曹县供销农资网络服务有限公司第050网络店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91371721MA3X1DJ55K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吕秋收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曹县供销农资网络服务有限公司第151网络店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91371721MA3X1D7164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黄贤强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曹县鲁青种植有限公司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91371721MA3X1KE28E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韩令臣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曹县供销农资网络服务有限公司第531网络店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91371721MA3X1D6526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韩广福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曹县供销农资网络服务有限公司第202网络店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91371721MA3X14H661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黄忠保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曹县守民种植有限公司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91371721MA3X1CN82W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张守民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山东菏泽万鑫医疗器械有限公司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91371721MA3X1LF78G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李灵芝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曹县恒风废旧物资回收有限公司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91371721MA3X1B8T65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汪志勇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曹县供销农资网络服务有限公司第169网络店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91371721MA3X123G34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刁树英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曹县供销农资网络服务有限公司第170网络店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91371721MA3X11M94Y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程付荣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曹县供销农资网络服务有限公司第484网络店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91371721MA3X0PAW6H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胡会来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曹县供销农资网络服务有限公司第581网络店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91371721MA3X1HPR4E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袁贵强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曹县银翔棉业有限公司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91371721MA3X1G7W8U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陈培兰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曹县供销农资网络服务有限公司第453网络店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91371721MA3X1G2K86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高照银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曹县供销农资网络服务有限公司第259网络店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91371721MA3X11FM6F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陈付华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曹县供销农资网络服务有限公司第182网络店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91371721MA3X11A63A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项传生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曹县供销农资网络服务有限公司第228网络店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91371721MA3X114Q9D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冉德俊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曹县清源房地产中介服务有限公司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91371721MA3X1AJ73R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任魁杰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曹县恒丰安建劳务分包有限公司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91371721MA3X1FBE3D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戴海军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曹县供销农资网络服务有限公司第649网络店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91371721MA3X1KGR58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王本岭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曹县供销农资网络服务有限公司第277网络店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91371721MA3X163R4D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史显群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天安保险股份有限公司菏泽中心支公司第四业务部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91371721MA3X148U5G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葛东升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曹县供销农资网络服务有限公司第262网络店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91371721MA3X1K117G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李江志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曹县供销农资网络服务有限公司第206网络店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91371721MA3X1KH432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董昭成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曹县供销农资网络服务有限公司第266网络店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91371721MA3X1K168Q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姜秀云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曹县三星建筑安装工程有限公司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91371721MA3X12Y69M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李荣田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曹县邵庄木材市场有限公司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91371721MA3X1BX590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邵殿明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曹县金王府烟酒销售有限公司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91371721MA3X1BG34L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王继章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威海中原燃气有限公司曹县分公司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91371721MA3X11E50N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顾正华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曹县富宝木制品有限公司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91371721MA3X1AJH5A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刘保安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曹县供销农资网络服务有限公司第687网络店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91371721MA3X1HRQ98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仝清中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曹县远东房地产开发有限公司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91371721MA3X10F62C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段喜平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曹县供销农资网络服务有限公司第420网络店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91371721MA3X1H3N1G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张本珠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曹县供销农资网络服务有限公司第445网络店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91371721MA3X19YC78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陈军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曹县供销农资网络服务有限公司第507网络店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91371721MA3X0MQ08U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胡世宽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曹县仵楼粮食购销有限责任公司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91371721MA3X18RYXB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张胜军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曹县供销农资网络服务有限公司第483网络店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91371721MA3X18QX5A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李忠义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曹县供销农资网络服务有限公司第726网路店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91371721MA3X1FYN3H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丁洪淘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曹县春来市场服务有限公司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91371721MA3X1HWJ3G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庄春来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曹县大集乡宏达种植有限公司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91371721MA3X1F1M52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胡世国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曹县亿发运输有限公司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91371721MA3X1ELXX9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孙道全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曹县供销农资网络服务有限公司第603网络店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91371721MA3X1HGR70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高木争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曹县供销农资网络服务有限公司第664网络店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91371721MA3X1HNC9T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魏洪杰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曹县供销农资网络服务有限公司第415网络店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91371721MA3X1GPD74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张翠霞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曹县盛佳物业管理有限公司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91371721MA3X1FPD4K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毛桂林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曹县供销农资网络服务有限公司第106网络店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91371721MA3X16A75M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侯桂云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曹县供销农资网络服务有限公司第236网络店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91371721MA3X15PW2L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钟秀伦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曹县桐源木业有限公司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91371721MA3X15K76L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张贵生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曹县供销农资网络服务有限公司第315网络店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91371721MA3X15FE1M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袁保坤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曹县供销农资网络服务有限公司第346网络店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91371721MA3X15B44X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王林轩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曹县供销农资网络服务有限公司第302网络店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91371721MA3X157T3T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黄付丽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菏泽德农农资超市有限公司曹县苏集店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91371721MA3X16DN56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张福芹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曹县鑫亚木业有限公司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91371721MA3X169Q4E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李克业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曹县供销农资网络服务有限公司第008网络店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91371721MA3X168053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周民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曹县华阳食品有限公司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91371721MA3X15KK2L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李善兴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曹县供销农资网络服务有限公司第218网络店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91371721MA3X15386T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任云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菏泽德农农资超市有限公司曹县梁堤头分店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91371721MA3X14TN15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张福芹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曹县供销农资网络服务有限公司第201网络店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91371721MA3X11WR5A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邱宪为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曹县供销农资网络服务有限公司第016网络店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91371721MA3X11D97T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苗绪岺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山东雪冠食品有限公司汤都乳业分公司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91371721MA3X11AT1Q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郜军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曹县供销农资网络服务有限公司第153网络店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91371721MA3X119N6E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王形彬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曹县供销农资网络服务有限公司第241网络店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91371721MA3X117Q8B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曹玉海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曹县供销农资网络服务有限公司第203网络店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91371721MA3X14H4X6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郑孝波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曹县供销农资网络服务有限公司第354网络店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91371721MA3X14GP5R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袁德安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曹县银聚商贸有限公司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91371721MA3X1GPA2H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李银聚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曹县永昌工贸有限公司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91371721MA3X10T61P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李清梅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曹县供销农资网络服务有限公司第380网络店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91371721MA3X10H9XE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曹更亮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曹县供销农资网络服务有限公司第469网络店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91371721MA3X1G2R53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马相山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菏泽市万方车业有限公司曹县分公司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91371721MA3X1E9972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刘守君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曹县供销农资网络服务有限公司第479网络店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91371721MA3X1G8J87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孙克芹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曹县三友木业有限公司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91371721MA3X1DHW3F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丁庆来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曹县迅达物流有限公司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91371721MA3X1F025Q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赵培聚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曹县供销农资网络服务有限公司第248网络店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91371721MA3X1CJU79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王进安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曹县信达工艺品有限公司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91371721MA3X12679E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王玉玲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曹县隆昌废旧物资回收有限公司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91371721MA3X1BMN6T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刘广红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曹县供销农资网络服务有限公司第117网络店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91371721MA3X11D703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刘广生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曹县供销农资网络服务有限公司第112网络店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91371721MA3X11CB77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李少元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曹县明进水泥制品有限公司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91371721MA3X10NX42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刘明进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曹县供销农资网络服务有限公司第382网络店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91371721MA3X10H651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张庆华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曹县申兴木制品有限公司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91371721MA3X108N7L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申海生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曹县供销农资网络服务有限公司第597网络店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91371721MA3X1DWL98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王永梅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曹县华兴信息咨询服务有限公司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91371721MA3X1DWJ2G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杨秀生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曹县孙老家粮食购销有限责任公司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91371721MA3X1DKK4L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宋付省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曹县供销农资网络服务有限公司第375网络店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91371721MA3X1CFT3T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陈卫国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曹县恒通贸易有限公司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91371721MA3X1ARP1U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程百青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曹县供销农资网络服务有限公司第067网络店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91371721MA3X107Q5T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李启刚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曹县供销农资网络服务有限公司第610网络店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91371721MA3X1HQMXD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陈美菊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曹县千喜缘礼仪庆典有限公司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91371721MA3X1AGC5R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仝艳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曹县远洋汽车运输有限公司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91371721MA3X1HR141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苏伟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曹县供销农资网络服务有限公司第674网路店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91371721MA3X1HQ690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武增刚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曹县供销农资网络服务有限公司第516网络店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91371721MA3X1ABQ83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武步国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曹县供销农资网络服务有限公司第513网络店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91371721MA3X19G043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李自荣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曹县供销农资网络服务有限公司第439网络店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91371721MA3X1GYN62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薛清林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曹县隆祥商贸有限公司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91371721MA3X18XU5L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谢云仙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曹县闫店楼粮食购销有限责任公司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91371721MA3X18TC2T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王建成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曹县供销农资网络服务有限公司第512网络店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91371721MA3X18NKXY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谢颂民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山东省曹县鸿昇灯塔食品有限公司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91371721MA3X18L11A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李春茂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曹县供销农资网络服务有限公司第288网络店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91371721MA3X16E97L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陈美菊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曹县宝山金属制品有限公司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91371721MA3X165B6G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张宝山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曹县供销农资网络服务有限公司第154网络店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91371721MA3X163M36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陈庆芳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曹县供销农资网络服务有限公司第683网络店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91371721MA3X1HEP8M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刘桂芹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山东省菏泽文教图书发行有限公司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91371721MA3X157144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高木安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菏泽三佳印务有限公司曹县分公司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91371721MA3X15431U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王照民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曹县粮食收储有限公司莘冢集分公司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91371721MA3X14TC1T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刘培成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曹县供销农资网络服务有限公司第404网络店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91371721MA3X1GPHXC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段梅丽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曹县供销农资网络服务有限公司第673网络店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91371721MA3X1E6A6Y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郭衍领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山东省曹县山泉食品有限公司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91371721MA3X14HD3Y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张国玲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曹县五兄弟汽车贸易有限公司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91371721MA3X1DQH8B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李学良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山东雪辉食品有限公司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91371721MA3X12CP4H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孙付生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曹县供销农资网络服务有限公司第286网络店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91371721MA3X128K83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李本军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曹县供销农资网络服务有限公司第246网络店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91371721MA3X1D6YXK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陈河亮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曹县润泉酒水有限公司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91371721MA3X1D0U9G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王传宝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曹县供销农资网络服务有限公司第535网络店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91371721MA3X1CFC4F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李玉俊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曹县供销农资网络服务有限公司第051网络店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91371721MA3X1CF49N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徐广户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曹县供销农资网络服务有限公司第253网络店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91371721MA3X11GK63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蔡博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菏泽统一时代食品有限公司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91371721MA3X1J2D9H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魏祥龙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山东省曹县磐石医药有限责任公司梁堤头批发部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91371721MA3X107W4U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宁勇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曹县供销农资网络服务有限公司第613网络店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91371721MA3X1BRA1M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曾凡银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曹县供销农资网络服务有限公司第549网络店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91371721MA3X1BMH7Q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王展芳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曹县华盾农资服务有限公司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91371721MA3X10CP9J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孟昭勤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曹县供销农资网络服务有限公司第492网络店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91371721MA3X0ARCXF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王付成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曹县供销农资网络服务有限公司第517网络店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91371721MA3X1AJB67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李文山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曹县东顺棉业有限公司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91371721MA3X1AED00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杨继刚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曹县供销农资网络服务有限公司第293网络店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91371721MA3X1CFP0E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葛庆磊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曹县供销农资网络服务有限公司第033网络店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91371721MA3X1CF30R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赵柏江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曹县金石玉予制有限公司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91371721MA3X18PH8H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翟广义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曹县青南粮食购销有限责任公司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91371721MA3X18M77Q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王兴东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曹县供销农资网络服务有限公司第611网络店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91371721MA3X1HF77P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吴涛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曹县供销农资网络服务有限公司第640网络店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91371721MA3X1HDE11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付自亮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曹县供销农资网络服务有限公司第468网络店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91371721MA3X1H5X6J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程相玲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曹县粮食收储有限公司位湾分公司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91371721MA3X1NBY93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李素玉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曹县欧亚达畜产品加工有限公司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91371721MA3X199W1Y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许栋国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曹县鑫尧贸易有限公司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91371721MA3X192EXF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张洪立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曹县供销农资网络服务有限公司第193网络店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91371721MA3X166D9H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侯义灵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曹县供销农资网络服务有限公司第541网络店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91371721MA3X1BCL6M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李洪林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曹县供销农资网络服务有限公司第623网络店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91371721MA3X1BACX9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郭克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曹县供销农资网络服务有限公司第620网络店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91371721MA3X1B9R6R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李贵友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曹县供销农资网络服务有限公司第688网络店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91371721MA3X1KLA8Q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赵明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曹县福浩农资有限公司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91371721MA3X15853T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陈浩杰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曹县龙呈矿产资源开发有限公司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91371721MA3X149M63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程宪法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山东省曹县舒源生物科技有限公司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91371721MA3X0P7H4Y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蔡金阁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曹县供销农资网络服务有限公司第197网络店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91371721MA3X1KFN6J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王刚良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曹县倪兴种植有限公司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91371721MA3X1KFLXP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王永芳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曹县供销农资网络服务有限公司第307网络店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91371721MA3X12K27W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杨传臣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曹县奉天物资回收有限公司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91371721MA3X126361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陈素华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曹县供销农资网络服务有限公司第186网络店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91371721MA3X124A0A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李春兰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曹县供销农资网络服务有限公司第330网络店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91371721MA3X11UH0W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程秀兰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曹县供销农资网络服务有限公司第328网络店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91371721MA3X11PC8R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许爱兰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曹县永兴纺织品有限公司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91371721MA3X1EFA3Q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凡九义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曹县综合市场管理服务中心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91371721MA3X109N3X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吕化序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曹县供销农资网络服务有限公司第351网络店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91371721MA3X15XH05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孟宪海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山东创家木业有限公司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91371721MA3X15R111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张军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曹县供销农资网络服务有限公司第074网络店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91371721MA3X15M44N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孔青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曹县供销农资网络服务有限公司第116网络店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91371721MA3X16D66Q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郭杰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曹县供销农资网络服务有限公司第661网络店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91371721MA3X1HQ18P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孙泽阔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曹县供销农资网络服务有限公司第第647网络店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91371721MA3X1HHL47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李学亮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曹县顺风运输有限公司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91371721MA3X1HDT4N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李庆领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曹县富尔发制品有限公司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91371721MA3X1H581D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韩宝华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山东申元网络科技有限公司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91371721MA3X1GX52E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叶庙军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曹县益金工贸有限公司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91371721MA3X1A1B17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曹县供销农资网络服务有限公司第424网络店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91371721MA3X1G423G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袁继成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山东博泰建工有限公司曹县分公司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91371721MA3X19NH83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戴一君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曹县供销农资网络服务有限公司第287网络店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91371721MA3X16E89R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王云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曹县供销农资网络服务有限公司第208网络店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91371721MA3X166E7C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赵东梅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曹县供销农资网络服务有限公司第329网络店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91371721MA3X15RW59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路存仓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曹县供销农资网络服务有限公司第446网络店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91371721MA3X1H6Q50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孙宝亮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曹县供销农资网络服务有限公司第408网络店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91371721MA3X1GPF3R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甄灿宝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曹县供销农资网络服务有限公司第503网络店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91371721MA3X0PBJ6W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冯付轩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曹县供销农资网络服务有限公司第367网络店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91371721MA3X14GM08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李均起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曹县逸家装饰设计有限公司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91371721MA3X18UD71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孔磊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曹县供销农资网络服务有限公司第462网络店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91371721MA3X1G6F26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李有鹏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曹县供销农资网络服务有限公司第460网络店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91371721MA3X1G6E4B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于合真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曹县供销农资网络服务有限公司第485网络店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91371721MA3X0MQ407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高爱松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曹县供销农资网络服务有限公司第406网络店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91371721MA3X1H3M3M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孔凡芝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曹县供销农资网络服务有限公司第463网络店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91371721MA3X1H290A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殷钦凤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曹县供销农资网络服务有限公司第461网络店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91371721MA3X1H0E90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李本河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曹县供销农资网络服务有限公司第336网络店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91371721MA3X16AD4Q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仝彦中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曹县粮食收储有限公司倪集分公司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91371721MA3X165T3N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赵勇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曹县供销农资网络服务有限公司第267网络店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91371721MA3X15QY5M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王又忠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曹县供销农资网络服务有限公司第564网络店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91371721MA3X0L9900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王峰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曹县供销农资网络服务有限公司第296网络店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91371721MA3X15H50L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田立新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曹县供销农资网络服务有限公司第123网络店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91371721MA3X121J51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高良波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曹县粮食收储有限公司王集分公司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91371721MA3X14TE8J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王付京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曹县供销农资网络服务有限公司第316网络店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91371721MA3X14GQ3L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解宝林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曹县天利工艺品有限公司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91371721MA3X0G5E2P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赵立中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曹县深泉自来水有限公司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91371721MA3X1GA13H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曹怀保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山东曹县木兴工艺品有限公司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91371721MA3X1CMF3H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冯铁生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曹县供销农资网络服务有限公司第082网络店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91371721MA3X11NQXH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姜秋菊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曹县星星灯饰有限公司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91371721MA3X11DC1B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虞定平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曹县供销农资网络服务有限公司第290网络店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91371721MA3X1F8L1C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胡世宽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曹县供销农资网络服务有限公司第005网络店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91371721MA3X169P6K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赵光福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曹县众森木制品有限公司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91371721MA3X1EJ90F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段广鲁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曹县鲁超食品有限公司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91371721MA3X1EQ60E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杜坤超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曹县供销农资网络服务有限公司第566网络店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91371721MA3X1EKU9K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杨海生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曹县供销农资网络服务有限公司第235网络店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91371721MA3X15PY9C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岳宗义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山东曹县林源木业有限公司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91371721MA3X15NWXJ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王云海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曹县供销农资网络服务有限公司第291网络店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91371721MA3X15LG6K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程相山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曹县供销农资网络服务有限公司第324网络店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91371721MA3X15FFXD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陈培领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曹县供销农资网络服务有限公司第232网络店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91371721MA3X117PXB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殷海军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曹县供销农资网络服务有限公司第166网络店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91371721MA3X113C88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李彦英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曹县青古集天成房地产开发有限公司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91371721MA3X10WR2R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何茂轩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曹县供销农资网络服务有限公司第624网路店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91371721MA3X1E946R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蔡博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曹县供销农资网络服务有限公司第554网络店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91371721MA3X1BYX4Y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李保书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曹县供销农资网络服务有限公司第596网络店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91371721MA3X1DWK0B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王保强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山东省曹县正大工艺有限公司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91371721MA3X142796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钟秀坤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曹县供销农资网络服务有限公司第174网络店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91371721MA3X1DHU7T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石玉东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曹县昌盛皮业有限公司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91371721MA3X1CN4XC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马文立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曹县供销农资网络服务有限公司第264网络店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91371721MA3X1CJW3X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吴永建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曹县绿禾农业科技开发有限公司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91371721MA3X12N50B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柴洪涛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曹县供销农资网络服务有限公司第020网络店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91371721MA3X123B2U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徐基忠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曹县供销农资网络服务有限公司第044网络店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91371721MA3X123373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高洪强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曹县供销农资网络服务有限公司第026网络店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91371721MA3X11HK2C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杜启祥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曹县供销农资网络服务有限公司第018网络店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91371721MA3X11EC8N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朱世忠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曹县供销农资网络服务有限公司第381网络店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91371721MA3X119AX9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王广岭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曹县供销农资网络服务有限公司第400网络店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91371721MA3X118E6G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于广领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曹县供销农资网络服务有限公司第374网络店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91371721MA3X10QQ6E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刘爱富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曹县供销农资网络服务有限公司第113网络店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91371721MA3X10JRXL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高红新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曹县供销农资网络服务有限公司第161网络店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91371721MA3X10HKXQ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赵存良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曹县供销农资网络服务有限公司第085网络店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91371721MA3X12847G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谢良忠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曹县供销农资网络服务有限公司第333网络店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91371721MA3X126D8H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尚小波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曹县供销农资网络服务有限公司第225网络店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91371721MA3X11PBXR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王宗华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曹县供销农资网络服务有限公司第305网络店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91371721MA3X11P937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王德松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曹县供销农资网络服务有限公司第540网络店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91371721MA3X1BPP1P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董荣德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曹县广银木制品有限公司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91371721MA3X10FK79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薛志田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曹县久隆物业管理服务有限公司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91371721MA3X116090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刘鲁生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曹县磐石办事处迎宾种植有限公司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91371721MA3X07JTXG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管延铸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北京建恺外加剂有限公司曹县分公司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91371721MA3X0DF62J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范明魁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曹县百灵鸟工艺品有限公司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91371721MA3X1C8T9M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祝振民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中国石油化工股份有限公司山东菏泽曹县207加油站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91371721MA3X1C8L3W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韩新华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曹县百顺废旧金属回收有限公司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91371721MA3X1AQQ3D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孔祥生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曹县大有建材有限公司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91371721MA3X18LM35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寇现领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曹县供销农资网络服务有限公司第355网络店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91371721MA3X16HD90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徐媛媛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曹县坤杰酒水有限公司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91371721MA3X1KF24P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张新亮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曹县供销农资网络服务有限公司第256网络店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91371721MA3X15YP27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陈关华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曹县供销农资网络服务有限公司第599网络店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91371721MA3X1K889M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王青领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曹县供销农资网络服务有限公司第237网络店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91371721MA3X15PU60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丁爱芝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曹县再生物资回收综合利用有限公司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91371721MA3X15G701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李太义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曹县供销农资网络服务有限公司第339网络店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91371721MA3X15B87B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吕风兰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曹县供销农资网络服务有限公司第301网络店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91371721MA3X1544XK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高明献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曹县供销农资网络服务有限公司第685网络店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91371721MA3X1HRN4N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赵银元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曹县供销农资网络服务有限公司第689网络店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91371721MA3X1HRG7R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赵秀莲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曹县供销农资网络服务有限公司第684网络店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91371721MA3X1HQC83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姬春梅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曹县湘江宾馆有限公司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91371721MA3X1B745M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王爱君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曹县供销农资网络服务有限公司第561网络店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91371721MA3X1B2R1J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袁效普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曹县泉圣水科技有限公司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91371721MA3X1AXT2Q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张玉本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曹县富万家种业有限公司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91371721MA3X12JH3A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赵宏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曹县中佳木业有限公司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91371721MA3X1H0635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董安兵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曹县海洋发制品有限公司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91371721MA3X1G9W0E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侯桂森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曹县供销农资网络服务有限公司第183网络店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91371721MA3X10RY8G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杨汝会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曹县供销农资网络服务有限公司第195网络店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91371721MA3X108X92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徐伟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曹县金易来工贸有限公司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91371721MA3X19YM9P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张继同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曹县田园养殖服务有限公司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91371721MA3X1A8H5H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唐立众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曹县亚美欧肿瘤医院有限公司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91371721MA3X199XXN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李清江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曹县梁堤头粮食购销有限责任公司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91371721MA3X18PRXT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宋炳芳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曹县楼庄粮食购销有限责任公司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91371721MA3X190615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朱玉臣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曹县顺发汽车销售有限公司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91371721MA3X1J2371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董建民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曹县供销农资网络服务有限公司第265网络店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91371721MA3X1CGJ8P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张玉梅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山东曹县星鑫房地产开发有限公司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91371721MA3X1HL83Q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辛卫星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曹县韩集粮食购销有限责任公司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91371721MA3X190D95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王来喜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曹县电建电力设备有限责任公司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91371721MA3X192Q8Q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朱开封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曹县三元农牧发展有限公司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91371721MA3X1FTY1W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祝水土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曹县供销农资网络服务有限公司第281网络店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91371721MA3X16E622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王东明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曹县供销农资网络服务有限公司第199网络店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91371721MA3X16A590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王学坤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曹县粮食收储有限公司安才楼分公司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91371721MA3X168PX5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周文生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曹县华茂购物中心有限公司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91371721MA3X16530M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岳彩法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曹县信泰实业开发有限责任公司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91371721MA3X15WN3X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代栋梁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曹县远程金属制品有限公司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91371721MA3X15WL78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王建信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曹县供销农资网络服务有限公司第352网络店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91371721MA3X15R2XQ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吕保魁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山东省曹县三利车辆销售有限公司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91371721MA3X15Q74T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毛腾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山东泗水神农磷肥有限公司曹县磷肥分厂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91371721MA3X1GC67E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任杰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曹县三和职介有限公司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91371721MA3X1G8P79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祝效果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曹县供销农资网络服务有限公司第162网络店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91371721MA3X14GX0G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杨海生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曹县昌盛废旧物资回收有限公司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91371721MA3X1AWC74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刘文俊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曹县供销农资网络服务有限公司第725网络店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91371721MA3X1FDE62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苏传民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曹县汉丰投资咨询有限公司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91371721MA3X1FBA00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杨华敬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曹县正大通信工程安装有限公司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91371721MA3X12B46E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贾永学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曹县供销农资网络服务有限公司第314网络店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91371721MA3X12AFXB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岳中华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曹县供销农资网络服务有限公司第348网络店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91371721MA3X123P7P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郭彦玲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上海永贵食品有限公司普连集分公司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91371721MA3X120A53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袁国强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曹县供销农资网络服务有限公司第025网络店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91371721MA3X11K24C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王力贵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曹县山海房地产经纪有限公司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91371721MA3X1ET86E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薛妍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曹县润德运输有限公司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91371721MA3X1EPEXT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丁同华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曹县祥龙建材有限公司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91371721MA3X1EL0XB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王磊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曹县侯发建筑有限公司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91371721MA3X1AQHXN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万存金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曹县供销农资网络服务有限公司第679网络店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91371721MA3X1E890N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潘洪端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曹县供销农资网络服务有限公司第637网络店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91371721MA3X1E6B4R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张玉宽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曹县供销农资网络服务有限公司第471网络店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91371721MA3X1H83X0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董红帅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曹县供销农资网络服务有限公司第442网络店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91371721MA3X1GWB58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胡效生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曹县高二食品有限公司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91371721MA3X1EB579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高照福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曹县供销农资网络服务有限公司第524网络店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91371721MA3X1A8063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潘善国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曹县供销农资网络服务有限公司第675网络店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91371721MA3X1E4CXW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吕贵信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曹县荣新市场有限公司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91371721MA3X1A427H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孙博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山东省曹县野味食品有限公司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91371721MA3X108P39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刘杰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曹县五岳建筑工程有限公司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91371721MA3X1FUW1G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安超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曹县供销农资网络服务有限公司第258网络店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91371721MA3X15Y83T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李朝坤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曹县粮食收储有限公司梁堤头分公司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91371721MA3X15QD3X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宋炳芳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山东曹县三和酒水有限公司华盛分公司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91371721MA3X15Q23J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崔文德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曹县三信洗化有限公司一分店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91371721MA3X15H857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付侠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曹县供销农资网络服务有限公司第138网络店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91371721MA3X15F582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李志立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曹县位湾建筑安装有限公司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91371721MA3X15C83L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林友继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曹县供销农资网络服务有限公司第297网络店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91371721MA3X15BB1U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李洪本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曹县供销农资网络服务有限公司第100网络店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91371721MA3X157F92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姬庆锋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北京中辰伟业装饰设计有限责任公司曹县分公司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91371721MA3X1DPR3E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沙庆华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曹县供销农资网络服务有限公司第272网络店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91371721MA3X1ENR30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王子忠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曹县粮食收储有限公司郑庄分公司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91371721MA3X16557D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刘树生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曹县供销农资网络服务有限公司第306网络店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91371721MA3X15R54E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王子忠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曹县星光广告装饰设计有限公司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91371721MA3X15FK0P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李超英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曹县庄寨镇王庄贸工农有限公司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91371721MA3X14TH23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王东根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曹县旭东木业有限公司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91371721MA3X19AW8A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吴勇兵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曹县供销农资网络服务有限公司第511网络店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91371721MA3X1CL04F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屈法修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曹县永祥物资回收有限公司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91371721MA3X1CJ523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袁祥宾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曹县供销农资网络服务有限公司第583网络店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91371721MA3X1DR99U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程秀珍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曹县供销农资网络服务有限公司第701网络店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91371721MA3X1ME580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杨尚祥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曹县中盛装饰装璜工程有限公司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91371721MA3X14GT86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任庆忠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曹县粮食收储有限公司大集分公司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91371721MA3X148R0Y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陈付刚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曹县恒昌生物科技有限公司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91371721MA3X18TB40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刘惠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曹县供销农资网络服务有限公司第279网络店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91371721MA3X1DE109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郑洪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曹县供销农资网络服务有限公司第425网络店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91371721MA3X1D6J73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陈兰峰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曹县供销农资网络服务有限公司第212网络店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91371721MA3X121R0Q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李士亮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曹县傻子永亮科技开发有限公司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91371721MA3X11WA6X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田永亮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曹县供销农资网络服务有限公司第210网络店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91371721MA3X11NC5T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陈观各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曹县顺达金属材料有限公司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91371721MA3X1CMY9K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王建信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曹县粮食收储有限公司苏集分公司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91371721MA3X11E42U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冉祥春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曹县双丰木业有限公司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91371721MA3X1CDU93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王英军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曹县供销农资网络服务有限公司第240网络店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91371721MA3X117T2T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袁冬梅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菏泽林森工艺品有限公司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91371721MA3X11094P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吴亚芳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曹县大集粮食购销有限责任公司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91371721MA3X1B6L8R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陈付刚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曹县超凡废旧物资回收有限公司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91371721MA3X1APUXB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颜传波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菏泽德农农资超市有限公司曹县青岗集店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91371721MA3X15HY87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张福芹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曹县电力房地产开发有限公司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91371721MA3X15H264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康广相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曹县供销农资网络服务有限公司第124网络店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91371721MA3X15GF6U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朱付德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曹县供销农资网络服务有限公司第356网络店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91371721MA3X15B956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卢现新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曹县粮食收储有限公司仵楼分公司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91371721MA3X14YT23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刘建军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曹县供销农资网络服务有限公司第300网络店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91371721MA3X149F96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周庆阁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曹县供销农资网络服务有限公司第431网络店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91371721MA3X1CCJ2E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史显敏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山东省曹县雪冠食品有限公司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91371721MA3X1C8R2Y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程志娟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山东曹县祥福木业有限公司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91371721MA3X12DM6B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杨二亭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曹县供销农资网络服务有限公司第147网络店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91371721MA3X12DF9E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武洪江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曹县供销农资网络服务有限公司第379网络店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91371721MA3X12C187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宋民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曹县供销农资网络服务有限公司第076网络店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91371721MA3X12345X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赵春华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曹县供销农资网络服务有限公司第061网络店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91371721MA3X11RL41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邵忠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曹县供销农资网络服务有限公司第004网络店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91371721MA3X11K327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徐法生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曹县供销农资网络服务有限公司第558网络店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91371721MA3X1BPE1E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孔祥海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菏泽金天地建筑装饰工程有限公司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91371721MA3X1BMF01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谢周青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南皮县龙华钻井有限责任公司曹县分公司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91371721MA3X1BE828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姜志华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曹县传世工艺品有限公司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91371721MA3X10W44A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马传战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曹县东岳工艺品有限公司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91371721MA3X10KEXY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武历存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曹县供销农资网络服务有限公司第383网络店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91371721MA3X10H73U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刘新齐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曹县供销农资网络服务有限公司第309网络店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91371721MA3X107U87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李保书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曹县供销农资网络服务有限公司第168网络店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91371721MA3X11A715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常保卫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曹县供销农资网络服务有限公司第068网络店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91371721MA3X1KECXR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高峰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曹县永祥食品有限公司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91371721MA3X0X2J0J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黄严严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山东鑫联信用担保股份有限公司曹县分公司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91371721MA3X1K6L21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马国亮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曹县普联工艺有限公司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91371721MA3X124RXK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何群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曹县恒兴予制构件有限责任公司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91371721MA3X11QH5B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王广银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曹县供销农资网络服务有限公司第509网络店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91371721MA3X19BX2E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石明光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曹县华龙民族鸭业有限公司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91371721MA3X1B6577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郭龙敏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曹县诚信货物运输有限公司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91371721MA3X110D75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赵超林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曹县宏祥工艺品有限公司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91371721MA3X10W525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刘家魁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曹县供销农资网络服务有限公司第377网络店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91371721MA3X10H81N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王明华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曹县供销农资网络服务有限公司第219网络店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91371721MA3X1CKR93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刘永唤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曹县供销农资网络服务有限公司第695网络店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91371721MA3X1ME4X0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曹更亮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曹县圣泰农资有限公司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91371721MA3X1AU22L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颜培峰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曹县中兴农机服务有限公司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91371721MA3X1ALGXY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李继站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曹县金丰农化有限公司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91371721MA3X1ADN66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焦爱建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曹县瑞祥环保置业有限公司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91371721MA3X19WT3Y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孙永良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曹县供销农资网络服务有限公司第532网络店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91371721MA3X17XH66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苑爱堂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曹县供销农资网络服务有限公司第280网络店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91371721MA3X16E70W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蔡翠贞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曹县鲁艺工艺品进出口有限公司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91371721MA3X15Q90G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周广跃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菏泽德农农资超市有限公司曹县安蔡楼店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91371721MA3X15HF25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张福芹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曹县粮食收储有限公司青固集分公司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91371721MA3X15C594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安森广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曹县供销农资网络服务有限公司第331网络店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91371721MA3X14H23K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孙学平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曹县城关镇公共汽车有限公司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91371721MA3X12070G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丁文明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曹县供销农资网络服务有限公司第667网络店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91371721MA3X1HLLXM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程爱玲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曹县供销农资网络服务有限公司第456网络店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91371721MA3X1H5A85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张付华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曹县供销农资网络服务有限公司第480网络店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91371721MA3X1H2K0L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吕秋书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曹县大众汽车运输有限公司庄寨分公司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91371721MA3X1GTF9D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郭庆伟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曹县海灵废旧物资回收有限公司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91371721MA3X1GF747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俞云标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曹县供销农资网络服务有限公司第626网路店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91371721MA3X1E5U3H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赵娅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曹县恒源木艺品有限公司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91371721MA3X1DDE01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张会杰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曹县兴武化工有限公司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91371721MA3X1D7AXL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赵忠臣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山东省曹县祥勤工艺品有限公司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91371721MA3X1CML2K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高祥勤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曹县供销农资网络服务有限公司第435网络店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91371721MA3X1CG02J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张思刚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曹县华创对外经济技术合作有限公司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91371721MA3X1B26XM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朱德星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曹县供销农资网络服务有限公司第506网络店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91371721MA3X1AJ06U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张杰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曹县科能肥业有限公司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91371721MA3X19N5XP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米井元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曹县八百里食品有限公司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91371721MA3X19FX8P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白兴义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曹县粮食收储有限公司韩集分公司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91371721MA3X168N3K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荣守林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曹县供销农资网络服务有限公司第187网络店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91371721MA3X16493F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王海坤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菏泽德农农资超市有限公司曹县朱洪庙店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91371721MA3X16012D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张福芹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曹县供销农资网络服务有限公司第152网络店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91371721MA3X15YAXD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张培印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曹县供销农资网络服务有限公司第340网络店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91371721MA3X15GX31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刑存英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曹县供销农资网络服务有限公司第156网络店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91371721MA3X157C4F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王香兰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曹县粮食收储有限公司普连集分公司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91371721MA3X15634G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李法轩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曹县供销农资网络服务有限公司第049网络店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91371721MA3X15394M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葛均超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曹县供销农资网络服务有限公司第335网络店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91371721MA3X12NR00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张胜齐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淄博市临淄齐临囤食品有限公司曹县分公司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91371721MA3X120B3X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魏显升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曹县鑫华工艺品有限公司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91371721MA3X12548J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王远华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曹县知情咨询策划有限公司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91371721MA3X11KP2U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孙志强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曹县碧玉食品酿造有限公司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91371721MA3X11JJ7G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程传民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山东省曹县大洋工艺品有限公司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91371721MA3X11EK3E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杨宪存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曹县供销农资网络服务有限公司第078网络店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91371721MA3X11E341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吕贵信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曹县供销农资网络服务有限公司第056网络店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91371721MA3X10U92K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胡桂玲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曹县供销农资网络服务有限公司第266网络店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91371721MA3X107Y0H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尹石平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曹县供销农资网络服务有限公司第269网络店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91371721MA3X1JYE0M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李翠荣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曹县供销农资网络服务有限公司第713网络店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91371721MA3X1HLM8M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薛玉兴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曹县供销农资网络服务有限公司第427网络店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91371721MA3X1GCLX1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陈兰杰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曹县东奥木制品有限公司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91371721MA3X1G0R2E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付鲁鲁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曹县三泰龙投资咨询有限公司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91371721MA3X1G001H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刘磊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曹县春龙仓储有限公司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91371721MA3X1F586E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单桂生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曹县供销农资网络服务有限公司第707网络店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91371721MA3X1EA50X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于金梅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菏泽金龙木业有限公司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91371721MA3X1LCP6R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丁生银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曹县供销农资网络服务有限公司第256网络店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91371721MA3X1KBE7N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郗得旺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曹县供销农资网络服务有限公司第228网络店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91371721MA3X1K7R8E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胡友生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曹县供销农资网络服务有限公司第443网络店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91371721MA3X1H6P75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高燕营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曹县八百里食品机械有限公司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91371721MA3X1GLJ0J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沈祥琪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曹县供销农资网络服务有限公司第455网络店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91371721MA3X1GL72D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靳存振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曹县供销农资网络服务有限公司第413网络店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91371721MA3X1GJN0B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王学进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曹县天慈农化种业有限公司朱洪庙分公司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91371721MA3X1G722E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赵培瑞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曹县供销农资网络服务有限公司第706网络店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91371721MA3X1KLC4E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王洪奎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曹县供销农资网络服务有限公司第604网络店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91371721MA3X1KCGXJ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赵军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曹县供销农资网络服务有限公司第660网络店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91371721MA3X1K0G3X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鲁保生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曹县供销农资网络服务有限公司第234网络店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91371721MA3X1JYU16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刘新亭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曹县昊阳运输有限公司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91371721MA3X1ELL19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王建军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曹县供销农资网络服务有限公司第721网络店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91371721MA3X1J2P7M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王纪灿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曹县供销农资网络服务有限公司第702网络店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91371721MA3X1HRKX1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董怀连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曹县供销农资网络服务有限公司第656网络店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91371721MA3X1HQE4Q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姜全啟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曹县富强建筑劳务分包有限公司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91371721MA3X1K58XJ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刘艳红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曹县兴源种植有限公司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91371721MA3X1K7P1N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范喜龙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曹县供销农资网络服务有限公司第458网络店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91371721MA3X1G909D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周喜生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曹县新洋仓储有限公司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91371721MA3X1FM843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王玉玲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曹县金满仓种植有限公司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91371721MA3X1F6A9F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谢松斌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曹县供销农资网络服务有限公司第605网络店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91371721MA3X1HGJ16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赵如俊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曹县供销农资网络服务有限公司第353网络店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91371721MA3X1C8Q44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陈保同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曹县永昌房地产开发有限公司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91371721MA3X1C8J77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田文聚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曹县供销农资网络服务有限公司第423网络店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91371721MA3X1DN18F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管廷科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曹县供销农资网络服务有限公司第421网络店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91371721MA3X1CCP1G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靳文海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曹县一正贸易有限公司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91371721MA3X1BT024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任伟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曹县供销农资网络服务有限公司第550网络店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91371721MA3X1BCA6B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高祥玉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曹县运达机械销售有限公司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91371721MA3X1FW7X7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张啟斌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曹县供销农资网络服务有限公司第579网络点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91371721MA3X1B9W70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陈明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青岛华润伟劳务服务有限公司曹县分公司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91371721MA3X1F6H6D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赵振国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曹县供销农资网络服务有限公司第555网络店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91371721MA3X1ARL9H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牛东义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曹县供销农资网络服务有限公司第525网络店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91371721MA3X1AT69Q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任银丽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曹县苏集粮食购销有限责任公司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91371721MA3X19E879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刘运东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曹县供销农资网络服务有限公司第527网络店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91371721MA3X1A646U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姜全啟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曹县供销农资网络服务有限公司第519网络店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91371721MA3X19RA6N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王家坤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曹县鲁班建设装饰有限公司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91371721MA3X18Y49Y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李晓伟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菏泽康益乐饮料有限公司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91371721MA3X1DQ5X0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丁忠军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曹县鑫辉彩印包装有限公司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91371721MA3X1DLX7X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郑良辉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曹县供销农资网络服务有限公司第434网络店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91371721MA3X1G5034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高祥玉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曹县供销农资网络服务有限公司第477网络店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91371721MA3X1D3TXE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崔广华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西安顺海水产副食有限责任公司曹县分公司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91371721MA3X1FJL15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韦钦连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曹县供销农资网络服务有限公司第487网络店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91371721MA3X0MNW0L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徐继高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曹县供销农资网络服务有限公司第642网络店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91371721MA3X1KF675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沙园娜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曹县建国钢结构有限公司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91371721MA3X1HLJ33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袁健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曹县鲁卫达煤炭经营有限公司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91371721MA3X1GTU11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高国华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曹县供销农资网络服务有限公司第457网络店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91371721MA3X1GT06L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陈瑞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曹县龙凤农副产品有限公司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91371721MA3X1FT034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刘春燕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曹县华丰养殖有限公司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91371721MA3X1FGL2W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马家周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曹县供销农资网络服务有限公司第280网络店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91371721MA3X1EP21P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田峰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曹县新祝口农贸市场有限公司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91371721MA3X1EM30A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赵勇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曹县海祥建筑劳务有限公司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91371721MA3X1DKF3D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亢秋海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曹县供销农资网络服务有限公司第011网络店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91371721MA3X1C8U7G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程付荣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曹县辉达废旧物资回收有限公司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91371721MA3X1AMPXU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言军红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曹县天地人保健品销售有限公司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91371721MA3X163Y19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卢西印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曹县供销农资网络服务有限公司第257网络店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91371721MA3X15Y91M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白美玲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山东省曹县农丰农资有限公司植保服务中心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91371721MA3X15Q15P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孙梦民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曹县供销农资网络服务有限公司第295网络店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91371721MA3X15BA31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左文国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曹县供销农资网络服务有限公司第027网络店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91371721MA3X14HE1R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殷东海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曹县供销农资网络服务有限公司第039网络店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91371721MA3X14957M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刘鹏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曹县供销农资网络服务有限公司第081网络店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91371721MA3X12FB9M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高菊梅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曹县庆丰食品有限责任公司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91371721MA3X12DY4E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赵永成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曹县供销农资网络服务有限公司第276网络店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91371721MA3X128R50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沈钦德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曹县大地机械工程有限公司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91371721MA3X11Y072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沈祥珍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山东省曹县翔宇化工有限公司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91371721MA3X11XR1K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郭会勇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曹县供销农资网络服务有限公司第245网络店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91371721MA3X113U5E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赵协魁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曹县供销农资网络服务有限公司第003网络店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91371721MA3X113Q22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王东霞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曹县供销农资网络服务有限公司第323网络店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91371721MA3X10WX1T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曹永显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曹县永成养殖有限公司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91371721MA3X10FA5R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高建立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曹县供销农资网络服务有限公司第504网络店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91371721MA3X0MK85E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石凡喜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曹县供销农资网络服务有限公司第215网络店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91371721MA3X1KKA1D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李怀振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曹县供销农资网络服务有限公司第590网络店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91371721MA3X1J4D14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陈文立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曹县供销农资网络服务有限公司第692网络店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91371721MA3X1HRP0B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朱相起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曹县供销农资网络服务有限公司第646网络店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91371721MA3X1HK442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申世生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曹县供销农资网络服务有限公司第651网络店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91371721MA3X1HC27H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鲁继贤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曹县供销农资网络服务有限公司第459网络店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91371721MA3X1G343W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崔艳丽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曹县恒基建筑劳务分包有限公司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91371721MA3X1FL37H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徐光前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曹县供销农资网络服务有限公司第287网络店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91371721MA3X1F64X7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汪合成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曹县供销农资网络服务有限公司第430网络店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91371721MA3X1D409B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曹师军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曹县龚楼粮食购销有限责任公司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91371721MA3X1CPF2R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袁润生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曹县金色年华文化传播有限公司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91371721MA3X1BUC7M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路军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曹县万发废旧物资回收有限公司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91371721MA3X1AYJ7M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姚前进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曹县供销农资网络服务有限公司第556网络店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91371721MA3X19U119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杨洪民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曹县贝思特餐饮用品有限公司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91371721MA3X15TE01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李梅花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曹县供销农资网络服务有限公司第041网络店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91371721MA3X153E5X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陈济岭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曹县供销农资网络服务有限公司第224网络店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91371721MA3X11PA12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王明显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760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曹县供销农资网络服务有限公司第369网络店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91371721MA3X11WP9L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杨志黎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761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曹县供销农资网络服务有限公司第308网络店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91371721MA3X118X1G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李红峰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762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曹县磐石予制构件有限公司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91371721MA3X10ND05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祝翠荣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763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曹县大禹物业管理有限公司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91371721MA3X10MD4U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张增典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764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曹县天成实业有限公司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91371721MA3X108U4G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赵西清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765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曹县振顺物资回收有限公司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91371721MA3X0WXP46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张振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766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曹县供销农资网络服务有限公司第657网络店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91371721MA3X1KHR1H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伊广生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767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曹县苏集镇绿地种植有限公司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91371721MA3X1K7J2L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张涛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768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曹县供销农资网络服务有限公司第170网络店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91371721MA3X1JY9XA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后春霞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769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曹县供销农资网络服务有限公司第448网络店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91371721MA3X1H1D7E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郑峰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770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曹县供销农资网络服务有限公司第521网络店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91371721MA3X1A0N33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董传新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771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曹县供销农资网络服务有限公司第552网络店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91371721MA3X19QC63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王爱华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772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曹县盛淼进出口贸易有限公司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91371721MA3X19MK69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敖雨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773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曹县大寨粮食购销有限责任公司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91371721MA3X190H1G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岳华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774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曹县供销农资网络服务有限公司第190网络店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91371721MA3X15X95C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朱瑞兰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775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曹县粮食收储有限公司古营集分公司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91371721MA3X15UA4Y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吴建华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776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曹县供销农资网络服务有限公司第303网络店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91371721MA3X157U1M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孙兆静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777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山东金格阳光装饰工程有限公司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91371721MA3X15319W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宋清明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778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曹县供销农资网络服务有限公司第163网络店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91371721MA3X14GW2M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周中保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779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曹县供销农资网络服务有限公司第068网络店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91371721MA3X128Q75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王守平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780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曹县供销农资网络服务有限公司第047网络店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91371721MA3X12839M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袁桂芝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781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曹县供销农资网络服务有限公司第313网络店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91371721MA3X10WW30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王满法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782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曹县宜康食品有限公司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91371721MA3X10U33G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沈保魁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783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曹县供销农资网络服务有限公司第371网络店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91371721MA3X10TTX3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谷卫春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784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曹县正和建设工程有限公司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91371721MA3X10N55C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戴瑞友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785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曹县供销农资网络服务有限公司第095网络店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91371721MA3X10LK5F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徐付社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786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曹县培依五金塑料有限公司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91371721MA3X0NCU7P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徐鑫迪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787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曹县供销农资网络服务有限公司第529网络店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91371721MA3X0MAE02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刘运中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788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曹县绿林种植有限公司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91371721MA3X1K5C23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张增起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789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曹县供销农资网络服务有限公司第653网络店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91371721MA3X1JY65W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尹啟柱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790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曹县供销农资网络服务有限公司第676网路店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91371721MA3X1HQ77T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祁运德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791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曹县海京伟劳务服务有限公司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91371721MA3X1H506L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郭伟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792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山东省高清化工有限公司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91371721MA3X1FMRX2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侯奔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793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曹县大众广告制作有限公司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91371721MA3X118365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李青峰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794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山东正和建设工程有限公司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91371721MA3X123H1Y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戴瑞友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795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曹县大华食品有限公司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91371721MA3X10CT1W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路宝生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796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曹县业成轻钢结构安装装饰有限公司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91371721MA3X11JL36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袁鹏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797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曹县创通电子通讯有限公司手机经营部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91371721MA3X11WG51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户庆雪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798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曹县供销农资网络服务有限公司第203网络店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91371721MA3X1K0L45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赵关升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799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曹县供销农资网络服务有限公司第601网络店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91371721MA3X1HH02C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王永超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800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山东省曹县兴隆木业有限公司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91371721MA3X1H0Q74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焦广海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801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曹县供销农资网络服务有限公司第440网络店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91371721MA3X1GHU5A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朱金才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802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曹县供销农资网络服务有限公司第473网络店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91371721MA3X1G642T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赵威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803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曹县供销农资网络服务有限公司第279网络店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91371721MA3X1EYK6G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祝清国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804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曹县供销农资网络服务有限公司第716网络店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91371721MA3X1DQ680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闫传海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805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曹县供销农资网络服务有限公司第428网络店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91371721MA3X1DMJ9E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杜兰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806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曹县莘冢集粮食购销有限责任公司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91371721MA3X1DKL2F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郑洪革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807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菏泽市圣得肥业有限公司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91371721MA3X1DJH3R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吕新礼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808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曹县三星食品有限公司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91371721MA3X1D7G9W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陈策喜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809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曹县供销农资网络服务有限公司第417网络店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91371721MA3X1D3Y0Q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韩品丽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810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曹县供销农资网络服务有限公司第478网络店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91371721MA3X1D3R3W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张洪伟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811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曹县供销农资网络服务有限公司第616网络店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91371721MA3X1BW60F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王爱荣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812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曹县供销农资网络服务有限公司第621网络店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91371721MA3X1AY60K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王月昌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813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曹县供销农资网络服务有限公司第526网络店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91371721MA3X1ANP6A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聂志闯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814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曹县胜亿金属制品有限公司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91371721MA3X1AJT3D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孔祥会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815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曹县百通大世界商贸有限公司千家惠分公司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91371721MA3X1A6J9K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季建兵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816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曹县供销农资网络服务有限公司第528网络店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91371721MA3X1A3Y29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张秀美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817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曹县供销农资网络服务有限公司第436网络店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91371721MA3X19W30X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管松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818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菏泽迎春木业有限公司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91371721MA3X166M24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车进房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819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山东省曹县三利车辆销售有限公司第一分公司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91371721MA3X165658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刘殿成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820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曹县供销农资网络服务有限公司第140网络店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91371721MA3X15YB8D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徐玉林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821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曹县供销农资网络服务有限公司第327网络店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91371721MA3X15RA5N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周钢记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822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曹县供销农资网络服务有限公司第349网络店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91371721MA3X15LT2H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朱瑞林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823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曹县粮食收储有限公司桃源分公司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91371721MA3X15JF54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谢洪亭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824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曹县建安置业有限公司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91371721MA3X15EN91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陈杰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825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山东曹县中欧皮业有限公司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91371721MA3X14RD7Q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孙鲁峰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826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曹县供销农资网络服务有限公司第063网络店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91371721MA3X11P269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赵书仁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827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曹县金得利食品有限公司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91371721MA3X111L98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李晓波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828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山东省曹县天一世纪实业有限公司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91371721MA3X110K42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杜鹏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829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曹县万家乐果蔬保鲜有限公司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91371721MA3X110HXD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李翠红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830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曹县供销农资网络服务有限公司第372网络店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91371721MA3X10U5X3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徐光为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831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曹县宏顺制粉有限公司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91371721MA3X10PR80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石宪生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832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曹县龙凤矿产资源开发有限公司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91371721MA3X10948T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张琴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833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曹县供销农资网络服务有限公司第539网络店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91371721MA3X0N5N5L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孙怀来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834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曹县茂盛种植有限公司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91371721MA3X1K3L33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王成兰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835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曹县供销农资网络服务有限公司第432网络店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91371721MA3X1GEX0U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黄金超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836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曹县供销农资网络服务有限公司第438网络店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91371721MA3X1G3B0T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胡英民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837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曹县庄禾化工有限公司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91371721MA3X1FUQ2F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马进顺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838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曹县永庆配货服务有限公司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91371721MA3X1DUE9C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王体银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839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曹县鹏达科技咨询服务有限公司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91371721MA3X1DMT0T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吕东风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840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曹县庆华医用材料有限公司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91371721MA3X1DD733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靳庆华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841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曹县供销农资网络服务有限公司第109网络店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91371721MA3X1D3613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曾照生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842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曹县庄寨镇顺发机械工程有限公司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91371721MA3X1CD97A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王景仁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843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曹县供销农资网络服务有限公司第542网络店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91371721MA3X1BKL7G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姚秀梅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844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曹县建军种植有限公司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91371721MA3X1B9C33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王建军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845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山东瑞鼎科工贸有限公司曹县分公司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91371721MA3X1A2J3A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杨承奎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846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曹县金源虹科技有限公司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91371721MA3X18WX3T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祝传军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847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山东曹县森达木业有限公司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91371721MA3X18T472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段春喜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848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曹县供销农资网络服务有限公司第023网络店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91371721MA3X15R629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李玉仓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849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曹县供销农资网络服务有限公司第263网络店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91371721MA3X156U5C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张培刚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850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曹县粮食收储有限公司闫店楼分公司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91371721MA3X15626M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胡德海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851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曹县供销农资网络服务有限公司第181网络店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91371721MA3X14GY9D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付志亮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852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曹县供销农资网络服务有限公司第500网络店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91371721MA3X13A69B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刘志华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853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曹县供销农资网络服务有限公司第079网络店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91371721MA3X12A66T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孙侠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854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曹县供销农资网络服务有限公司第334网络店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91371721MA3X126E6C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蔡国生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855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曹县供销农资网络服务有限公司第344网络店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91371721MA3X11T99T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王海红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856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曹县供销农资网络服务有限公司第292网络店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91371721MA3X11RH1L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张桂花</w:t>
            </w:r>
          </w:p>
        </w:tc>
      </w:tr>
      <w:tr>
        <w:trPr>
          <w:trHeight w:val="332"/>
        </w:trPr>
        <w:tc>
          <w:tcPr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857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曹县供销农资网络服务有限公司第197网络店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91371721MA3X11NB70</w:t>
            </w:r>
          </w:p>
        </w:tc>
        <w:tc>
          <w:tcPr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eastAsia="宋体" w:cs="Arial" w:hAnsi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胡爱红</w:t>
            </w:r>
          </w:p>
        </w:tc>
      </w:tr>
    </w:tbl>
    <w:p>
      <w:pPr>
        <w:rPr>
          <w:rFonts w:ascii="宋体" w:eastAsia="宋体" w:cs="宋体" w:hAnsi="宋体" w:hint="eastAsia"/>
          <w:kern w:val="0"/>
          <w:sz w:val="24"/>
          <w:szCs w:val="24"/>
          <w:lang w:val="en-US" w:eastAsia="zh-CN"/>
        </w:rPr>
      </w:pPr>
    </w:p>
    <w:sectPr>
      <w:type w:val="continuous"/>
      <w:pgSz w:w="11906" w:h="16838"/>
      <w:pgMar w:top="1440" w:right="850" w:bottom="1440" w:left="85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4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Normal (Web)"/>
    <w:qFormat/>
    <w:basedOn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yozoId="4094" w:styleId="16">
    <w:name w:val="font21"/>
    <w:qFormat/>
    <w:basedOn w:val="10"/>
    <w:rPr>
      <w:rFonts w:ascii="Arial" w:cs="Arial" w:hAnsi="Arial"/>
      <w:color w:val="000000"/>
      <w:sz w:val="20"/>
      <w:szCs w:val="20"/>
      <w:u w:val="none"/>
    </w:rPr>
  </w:style>
  <w:style w:type="character" w:customStyle="1" w:yozoId="4094" w:styleId="17">
    <w:name w:val="font31"/>
    <w:qFormat/>
    <w:basedOn w:val="10"/>
    <w:rPr>
      <w:rFonts w:ascii="宋体" w:eastAsia="宋体" w:cs="宋体" w:hAnsi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2700" cmpd="sng" cap="flat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sx="100000" sy="100000" algn="ctr" rotWithShape="0" blurRad="101600" dist="50800" dir="540000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20DF7B54-27FC-419F-BF7E-CE42672F02DC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13</TotalTime>
  <Application>WPS_Yozo_Office9.0.5962.191ZH.SD06</Application>
  <Pages>22</Pages>
  <Words>0</Words>
  <Characters>29610</Characters>
  <Lines>0</Lines>
  <Paragraphs>5</Paragraphs>
  <CharactersWithSpaces>39480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cx01</cp:lastModifiedBy>
  <cp:revision>1</cp:revision>
  <cp:lastPrinted>2026-06-02T02:41:00Z</cp:lastPrinted>
  <dcterms:created xsi:type="dcterms:W3CDTF">2026-02-04T08:37:00Z</dcterms:created>
  <dcterms:modified xsi:type="dcterms:W3CDTF">2026-07-01T08:36:21Z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eyJoZGlkIjoiYWY4NjdkZWNhODUzOTcyZGRhNWYxMTExZTIwZGFjNGEiLCJ1c2VySWQiOiI0Mzk0NzgwNTIifQ==</vt:lpwstr>
  </property>
  <property fmtid="{D5CDD505-2E9C-101B-9397-08002B2CF9AE}" pid="4" name="ICV">
    <vt:lpwstr>4BA9BF68A99243BA92CFEDD4861598EA_13</vt:lpwstr>
  </property>
</Properties>
</file>