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text" w:tblpX="11164" w:tblpY="-1444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091"/>
      </w:tblGrid>
      <w:tr>
        <w:trPr>
          <w:trHeight w:val="30"/>
        </w:trPr>
        <w:tc>
          <w:tcPr>
            <w:tcW w:w="1091" w:type="dxa"/>
          </w:tcPr>
          <w:p>
            <w:pPr>
              <w:jc w:val="both"/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ascii="宋体" w:cs="宋体" w:hAnsi="宋体" w:hint="eastAsia"/>
          <w:sz w:val="24"/>
          <w:szCs w:val="24"/>
          <w:lang w:val="en-US" w:eastAsia="zh-CN"/>
        </w:rPr>
      </w:pPr>
      <w:r>
        <w:rPr>
          <w:rFonts w:ascii="宋体" w:cs="宋体" w:hAnsi="宋体" w:hint="eastAsia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ascii="宋体" w:eastAsia="宋体" w:cs="宋体" w:hAnsi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ascii="宋体" w:cs="宋体" w:hAnsi="宋体" w:hint="eastAsia"/>
          <w:b/>
          <w:bCs/>
          <w:sz w:val="28"/>
          <w:szCs w:val="28"/>
          <w:lang w:val="en-US" w:eastAsia="zh-CN"/>
        </w:rPr>
        <w:t>曹县市场监督管理局强制注销公司登记决定送达公告企业名单</w:t>
      </w:r>
    </w:p>
    <w:tbl>
      <w:tblPr>
        <w:jc w:val="left"/>
        <w:tblInd w:w="93" w:type="dxa"/>
        <w:tblW w:w="8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576"/>
        <w:gridCol w:w="5736"/>
        <w:gridCol w:w="2376"/>
        <w:gridCol w:w="1423"/>
      </w:tblGrid>
      <w:tr>
        <w:trPr>
          <w:trHeight w:val="6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bookmarkEnd w:id="0"/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曹县东泰棉业纺织有限公司</w:t>
            </w:r>
          </w:p>
        </w:tc>
        <w:tc>
          <w:tcPr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91371721MA3X123F59</w:t>
            </w:r>
          </w:p>
        </w:tc>
        <w:tc>
          <w:tcPr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尚海荣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曹县艺海工艺品有限公司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91371721MA3X18P5X6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徐洪涛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曹县金利发纺织有限公司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91371721MA3X19P957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韩军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菏泽市科萌苗木绿化生态有限公司曹县分公司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91371721MA3X0ALT0P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袁德安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曹县圣泉木业有限公司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91371721MA3X114221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刘克燕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曹县百兴木制品有限公司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91371721MA3X12F41M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王风岭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曹县军胜畜产品购销有限公司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91371721MA3X11K08N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何福全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曹县众鑫裘革有限公司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91371721MA3X110E50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李照金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曹县田氏工艺品有限公司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91371721MA3X10G50T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田本忠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曹县椰和华木业有限公司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91371721MA3X10NC2A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贾文元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曹县中原生态农业有限公司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91371721MA3X15F4X2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马红花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曹县吉盛铜业有限公司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91371721MA3X0B2W7G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陈永新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曹县信步化工产品销售有限公司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91371721MA3X16AE2K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王玲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曹县万顺棉业有限公司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91371721MA3X1CDR4H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郭凤杰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曹县新天地工艺有限公司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91371721MA3X1261X6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张玉安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曹县磊鑫纺织有限公司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91371721MA3X11PD6L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张建学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曹县锦华工艺制品有限公司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91371721MA3X11617T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杜翠英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曹县昌顺工艺品有限公司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91371721MA3X11457K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姬传昌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曹县华冠畜产品有限公司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91371721MA3X1A9J8H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张子红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曹县众邦瓷业有限公司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91371721MA3X19BL4B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王贵福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曹县远航木制品有限公司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91371721MA3X15327P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代云泉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曹县庄寨镇冯寨贸工农有限公司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91371721MA3X15K5XR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冯铁生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山东省曹县天力皮毛有限公司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91371721MA3X154T4W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郭绪早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曹县金兰工艺品有限责任公司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91371721MA3X12NT7N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杨福林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曹县通宝工艺品有限公司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91371721MA3X12CMXW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祝法乾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曹县和兴木业有限公司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91371721MA3X12F33T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谢德裕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曹县天富棉业有限公司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91371721MA3X1CTB50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冯建武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曹县豫鲁民族皮毛制品有限公司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91371721MA3X12CT7X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张汝峰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曹县普连集亨达工艺品有限公司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91371721MA3X11641B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田艳丽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曹县国安皮毛经贸有限公司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91371721MA3X111M73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王胜国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曹县远程汽车销售服务有限公司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91371721MA3X10HE0R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邢怀亮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山东曹县恩信实业有限公司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91371721MA3X15BU7Y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李德国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曹县爱彬皮毛加工有限公司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91371721MA3X14RJ6T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时念志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曹县燕博摩托车销售有限公司位湾分公司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91371721MA3X145HXF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李正学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山东曹县融通工贸有限公司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91371721MA3X11T130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张世涛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曹县中原生化科技有限公司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91371721MA3X10YD0J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张慧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曹县金叶商贸有限公司诸城路分公司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91371721MA3X10BR9Y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王文勤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山东省曹县今日农业发展有限公司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91371721MA3X1CJX1Q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贾明朝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曹县万隆家居工艺有限公司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91371721MA3X14RHX1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桑西彬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曹县磐隆纺织有限公司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91371721MA3X1GFQX6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曹县天工木业有限公司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91371721MA3X1GBA3G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张家权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曹县丰源绒业有限公司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91371721MA3X168F8U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全素婷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曹县顺天工艺品有限公司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91371721MA3X160395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孙元祥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曹县逻尔达化工有限公司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91371721MA3X15DL60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应冰如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菏泽市金贵鞋业服饰有限公司曹县分公司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91371721MA3X1C2704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张同军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曹县安祥工艺品有限公司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91371721MA3X18Y57R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汪存良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曹县金元信通科技服务有限公司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91371721MA3X161439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刘峰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曹县建果木制品有限公司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91371721MA3X15HN8Y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韩建果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曹县吉祥鸟礼仪服务有限公司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91371721MA3X1H565P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白伦清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曹县磐泽影视艺术策划有限公司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91371721MA3X11B353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王兴福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曹县恒昌龙皮业有限公司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91371721MA3X10U84Q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王华强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曹县宏翔工艺品有限公司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91371721MA3X10P82U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李少营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曹县正源木业有限公司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91371721MA3X10CR58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吴桂平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曹县金叶商贸有限公司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91371721MA3X128P9A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张洪奇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曹县恒瑞绒绣有限公司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91371721MA3X10KG6R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武首成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曹县嘉达棉业购销有限公司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91371721MA3X1HA67A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王爱菊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曹县四方皮毛加工有限公司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91371721MA3X1HBA61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李建设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曹县华美裘革制品有限公司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91371721MA3X16HTXB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张玉广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曹县庄寨镇卢庄贸工农有限公司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91371721MA3X15AC3D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董秀芝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曹县华鲁工艺品有限公司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91371721MA3X1DLT4H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马敬根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曹县天马木业有限公司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91371721MA3X11LP97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刘文胜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曹县朝阳工艺品有限公司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91371721MA3X10FL54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王德新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山东曹县新新制衣有限公司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91371721MA3X163L5B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张照明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曹县顺通皮毛购销有限公司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91371721MA3X161U6A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王峰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曹县天虹木制品有限公司文海分公司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91371721MA3X15QA9D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段文海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山东省曹县亚星木制品有限公司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91371721MA3X15C75R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刘保立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曹县华鲁卫生材料有限公司分公司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91371721MA3X149E09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李存聚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山东省顺通电器有限公司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91371721MA3X158A43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朱明德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曹县万簇高新农业发展有限公司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91371721MA3X16FG0U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赵爱英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曹县庄寨镇赵寨贸农工有限公司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91371721MA3X15K68R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赵进生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菏泽市昌达鞋业有限公司神洲鞋业分公司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91371721MA3X15H932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张同军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洛阳燊琦工程机械有限公司曹县分公司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91371721MA3X1B2X0K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刘绵柱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曹县五星钢化技术玻璃有限公司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91371721MA3X18X50E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孙海涛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曹县宏源农机有限公司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91371721MA3X14HR8T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姜全运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曹县鲁民种植有限公司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91371721MA3X12FK28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雷国俊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曹县富顺皮毛工艺品有限公司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91371721MA3X12A23D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马敬尧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曹县花木制品有限公司第二分公司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91371721MA3X11JF44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王新彦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曹县诚信皮毛工艺品有限公司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91371721MA3X119T5F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马敬根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曹县煜来工贸有限公司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91371721MA3X10XX86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张新平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曹县家家木工机械有限公司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91371721MA3X1AAE3K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杨玉清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曹县宏鑫裘革制品有限公司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91371721MA3X149D2E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马西礼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山东省曹县菏青木森有限责任公司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91371721MA3X11RJ8B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薛光杰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曹县深港木制工艺品有限公司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91371721MA3X11F30A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余桂娥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曹县顺达商贸有限公司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91371721MA3X118F4B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叶亚欣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曹县巨星不锈钢实业有限公司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91371721MA3X12D06M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占金弟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曹县永高精细化工有限公司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91371721MA3X162077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阮贵滨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曹县大兴木制品有限公司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91371721MA3X15BNXX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谢景奇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山东鑫源集团曹县酒业分公司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91371721MA3X15597A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田子建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山东曹县凯远实业有限公司庄寨分公司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91371721MA3X15H77C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王胜果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山东曹县天宇皮毛经贸有限公司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91371721MA3X1595X1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郭绪宾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曹县乾丰木制品有限公司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91371721MA3X113695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丁瑞红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菏泽百世木业有限公司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91371721MA3X1GBP67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王明全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曹县天发机电设备有限公司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91371721MA3X1D3U8E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崔开战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曹县华福工艺品有限公司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91371721MA3X1CD03L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王蕊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曹县澳都畜产品有限公司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91371721MA3X195R5H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李法社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曹县德祥门窗制造安装有限公司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91371721MA3X159681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陈玉雪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曹县庄寨镇祥南贸工农有限公司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91371721MA3X14TJ9R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程景来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曹县庄砦镇大马王贸工农有限公司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91371721MA3X1ANNXG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王红起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曹县贝亚工艺品有限公司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91371721MA3X11R619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毛平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曹县亚影毛衣制品有限公司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91371721MA3X11JR28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马敬芝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曹县宏达畜产品购销有限公司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91371721MA3X112464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辛善启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曹县鑫隆皮毛制革有限公司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91371721MA3X10TB20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李正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曹县宏艺工艺家具有限公司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91371721MA3X1AFB0K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闫柄贵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山东曹县天和工贸发展有限公司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91371721MA3X10UN7G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赵伟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曹县宏信电子灯饰有限公司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91371721MA3X1DDC4B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倪玉莲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曹县祥泰皮毛工艺有限公司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91371721MA3X12CD6D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梁留生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曹县庄寨镇秦寨贸工农有限公司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91371721MA3X129A2W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秦怀仁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山东曹县凯远实业有限公司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91371721MA3X11WH3U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杨玉玲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曹县佳和食品有限公司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91371721MA3X153A2G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赵广生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曹县三星建筑抹灰工有限公司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91371721MA3X14R94B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李荣田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曹县明尧木业有限公司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91371721MA3X1CRX2K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孙广宝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曹县金源皮毛裘革制品有限公司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91371721MA3X12935Y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李发锁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曹县宇正棉业购销有限公司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91371721MA3X124GXA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杨坤玉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曹县北方通信技术有限公司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91371721MA3X11XT8A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高晓华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曹县隆兴裘皮制品有限公司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91371721MA3X11PY8C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李胜利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曹县可信预制构件有限公司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91371721MA3X111Y56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孙可信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山东菏泽三川木业有限公司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91371721MA3X0KUD4F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祝双川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曹县庄寨镇鑫源通讯器材有限公司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91371721MA3X1G220U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庄合运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曹县利民房屋拆迁服务有限公司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91371721MA3X165D26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魏忠民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曹县万擎通信器材有限公司庄寨分公司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91371721MA3X10MP20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郭洪朋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山东省曹县路桥土方工程有限公司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91371721MA3X15YF0Q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韩先强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曹县欣松威皮业有限公司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91371721MA3X15WD1E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葛会强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曹县原峰工艺有限公司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91371721MA3X128F7U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朱军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曹县佳龙羊毛制品有限公司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91371721MA3X1BBK1F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马利忠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曹县金地苗木开发有限公司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91371721MA3X113770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巴伟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曹县兴盛伟业贸易有限公司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91371721MA3X10B24P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尹志铭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曹县四通木业有限公司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91371721MA3X108W05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刘君杨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曹县伊佳皮毛有限责任公司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91371721MA3X11449Q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王营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曹县裕丰畜产品有限公司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91371721MA3X19JN1U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马同华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山东中原燃气有限公司曹县分公司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91371721MA3X119B89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马丹臣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山东省曹县三大实业有限公司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91371721MA3X121691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仵世清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曹县力保工艺品有限公司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91371721MA3X11KJ3R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仵宗果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曹县金华工艺品有限公司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91371721MA3X10T7XF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李殿勋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曹县常发木制品有限公司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91371721MA3X10FF62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赵同进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曹县金利达工艺品有限公司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91371721MA3X10CW6E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金建华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曹县创新工艺品有限公司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91371721MA3X10956M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刘建峰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曹县心连心餐饮有限公司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91371721MA3X1AFW2B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刘汉铭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曹县海源木业有限公司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91371721MA3X1G3L2A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杨丙平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曹县魁隆皮毛工艺有限公司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91371721MA3X15XK5N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李长魁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山东曹县创亿工艺有限公司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91371721MA3X1CN58C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许广忠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曹县金塔木业有限公司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91371721MA3X149KX8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运进才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曹县鲁祥棉业有限公司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91371721MA3X1AGQXG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李秀中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曹县恒运木业有限公司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91371721MA3X199J51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张银良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曹县盛威畜产品有限公司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91371721MA3X1AA338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陈伟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山东省曹县万德福超市有限公司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91371721MA3X15MM1Y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李清梅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曹县蓉妍工艺品有限公司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91371721MA3X1GNQ04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史文库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曹县万擎通信器材有限公司万顺通信分公司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91371721MA3X15L050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郭连生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曹县鸿祥装饰材料有限公司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91371721MA3X1D9HX7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李建明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山东曹县宏利来工艺品有限公司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91371721MA3X1DDD26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王景风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曹县天霸绒业有限公司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91371721MA3X1CDA55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仝少云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曹县庆豪皮毛经贸有限公司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91371721MA3X1DM38U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沙启明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曹县华昌木业有限公司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91371721MA3X1D1263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段喜忠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曹县蜀庄服饰有限公司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91371721MA3X0N9W4E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姚元诗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曹县百川木业有限公司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91371721MA3X110J67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魏文军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曹县森泰木业有限公司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91371721MA3X11633G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彭风翔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曹县天河棉业购销有限公司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91371721MA3X1C043Y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邢保忠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曹县金腾木制品有限公司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91371721MA3X0DDK4T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张志兵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曹县银龙棉纺织购销有限公司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91371721MA3X1G896P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魏文军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曹县阳光摩托车销售有限公司中兴路分公司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91371721MA3X0GG165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王东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曹县业之兴建材有限公司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91371721MA3X0MYU4D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刘志仁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菏泽市华兴电子有限责任公司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91371721MA3X11BN93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王士全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曹县明珠木业有限公司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91371721MA3X151AXQ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郁文霞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曹县一木工艺品有限公司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91371721MA3X14T03L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田保德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曹县宋氏木业有限公司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91371721MA3X14DH03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宋付省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中国石油化工股份有限公司山东菏泽曹县208加油站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91371721MA3X13WU5T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韩新华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曹县三和皮毛加工有限公司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91371721MA3X12900C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张培祥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曹县天合工艺品有限公司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91371721MA3X1C1U29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张青山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曹县鲁威木业有限公司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91371721MA3X11DW58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卢广雨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曹县贵合工艺品有限公司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91371721MA3X1CN667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路长生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曹县三鑫木业有限公司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91371721MA3X1C3K3F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王永相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山东省曹县东方生化制品有限公司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91371721MA3X15TKX0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刘新传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山东省曹县康乐保健品有限公司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91371721MA3X15BT94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曾现正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山东省曹县汇源经贸有限公司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91371721MA3X14D1XC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潘金香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菏泽市星马精密钢球有限公司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91371721MA3X126CXH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马国祥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曹县新奥云摩托车销售有限公司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91371721MA3X10R69T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刘贵红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曹县金山工艺品有限公司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91371721MA3X16AQ0P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石学良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曹县恒傲裘革制品有限公司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91371721MA3X169F45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马化彬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曹县昌业藤器有限公司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91371721MA3X16266A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朱明德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曹县雪健木业有限公司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91371721MA3X12257F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周雪峰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曹县宏泽精细化工有限公司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91371721MA3X19M029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王德福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曹县鑫盛毛纺有限公司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91371721MA3X1GET8H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马昌胜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曹县孚信文体用品有限公司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91371721MA3X10A1XE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李强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曹县中良木业有限公司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91371721MA3X10T88F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张伟明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山东创家包装有限公司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91371721MA3X10NE92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张军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曹县晨旭工艺品有限公司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91371721MA3X10BF0Q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陈建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曹县源盛工艺品有限公司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91371721MA3X11B19D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李岩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曹县绿色环保胶有限公司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91371721MA3X15KE3J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庄照伟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曹县杨森木业有限公司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91371721MA3X1GP19X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郭守信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曹县诚合工艺品有限公司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91371721MA3X196T8H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姜广轩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曹县宏业皮棉购销有限公司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91371721MA3X12898Q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陈玉春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曹县万擎通信器材有限公司小灵通经销中心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91371721MA3X15L99M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孙国庆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曹县顺鑫棉业购销有限公司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91371721MA3X18TP9U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郑玉仓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曹县利达路通工程有限公司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91371721MA3X15XNX4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张保成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曹县银丰工艺品有限公司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91371721MA3X1CR02M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侯长乾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曹县畅通绒业有限公司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91371721MA3X10U41B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陈玉真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曹县通顺绒业有限公司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91371721MA3X1GLL7A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李全平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曹县茂华工艺品有限公司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91371721MA3X123298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高海东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曹县欣鲁物资销售有限公司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91371721MA3X11PR0E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吴震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曹县百隆木业有限公司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91371721MA3X15KL0F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王啟智</w:t>
            </w:r>
          </w:p>
        </w:tc>
      </w:tr>
      <w:tr>
        <w:trPr>
          <w:trHeight w:val="32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山东东源机械有限公司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91371721MA3X14CX59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戴瑞友</w:t>
            </w:r>
          </w:p>
        </w:tc>
      </w:tr>
      <w:tr>
        <w:trPr>
          <w:trHeight w:val="332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曹县嘉源毛纺有限公司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91371721MA3X10BLXP</w:t>
            </w:r>
          </w:p>
        </w:tc>
        <w:tc>
          <w:tcPr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noWrap/>
            <w:vAlign w:val="center"/>
          </w:tcPr>
          <w:p>
            <w:pP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 w:hAnsi="宋体"/>
                <w:kern w:val="0"/>
                <w:sz w:val="24"/>
                <w:szCs w:val="24"/>
                <w:lang w:val="en-US" w:eastAsia="zh-CN"/>
              </w:rPr>
              <w:t>吕伟</w:t>
            </w:r>
          </w:p>
        </w:tc>
      </w:tr>
    </w:tbl>
    <w:p>
      <w:pPr>
        <w:rPr>
          <w:rFonts w:ascii="宋体" w:eastAsia="宋体" w:cs="宋体" w:hAnsi="宋体" w:hint="eastAsia"/>
          <w:kern w:val="0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850" w:bottom="1440" w:left="85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E94C8AB-B98D-475F-8599-6BF2EB3D8D5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18</TotalTime>
  <Application>WPS_Yozo_Office9.0.5962.191ZH.SD06</Application>
  <Pages>5</Pages>
  <Words>0</Words>
  <Characters>6150</Characters>
  <Lines>0</Lines>
  <Paragraphs>5</Paragraphs>
  <CharactersWithSpaces>8201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cx01</cp:lastModifiedBy>
  <cp:revision>1</cp:revision>
  <dcterms:created xsi:type="dcterms:W3CDTF">2026-02-04T08:37:00Z</dcterms:created>
  <dcterms:modified xsi:type="dcterms:W3CDTF">2026-05-18T08:07:38Z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eyJoZGlkIjoiYWY4NjdkZWNhODUzOTcyZGRhNWYxMTExZTIwZGFjNGEiLCJ1c2VySWQiOiI0Mzk0NzgwNTIifQ==</vt:lpwstr>
  </property>
  <property fmtid="{D5CDD505-2E9C-101B-9397-08002B2CF9AE}" pid="4" name="ICV">
    <vt:lpwstr>800D7521AB8B4D96A3205803FE2704E7_13</vt:lpwstr>
  </property>
</Properties>
</file>